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CBA" w:rsidRDefault="002F5DFC">
      <w:pPr>
        <w:pStyle w:val="Title"/>
      </w:pPr>
      <w:r>
        <w:t>SAPI Passwords security</w:t>
      </w:r>
    </w:p>
    <w:p w:rsidR="00720CBA" w:rsidRDefault="002F5DFC">
      <w:pPr>
        <w:pStyle w:val="Heading1"/>
      </w:pPr>
      <w:r>
        <w:t>Background</w:t>
      </w:r>
    </w:p>
    <w:p w:rsidR="00720CBA" w:rsidRDefault="002F5DFC">
      <w:r>
        <w:t xml:space="preserve">SAPI – Secure and Private Internet – Passwords is a project to help you create and use high quality passwords over a range of services, online and local. The project is </w:t>
      </w:r>
      <w:proofErr w:type="spellStart"/>
      <w:r>
        <w:t>opensource</w:t>
      </w:r>
      <w:proofErr w:type="spellEnd"/>
      <w:r>
        <w:t xml:space="preserve"> and written in </w:t>
      </w:r>
      <w:proofErr w:type="spellStart"/>
      <w:r>
        <w:t>javascript</w:t>
      </w:r>
      <w:proofErr w:type="spellEnd"/>
      <w:r>
        <w:t xml:space="preserve"> for the online / </w:t>
      </w:r>
      <w:proofErr w:type="spellStart"/>
      <w:r>
        <w:t>mulit</w:t>
      </w:r>
      <w:proofErr w:type="spellEnd"/>
      <w:r>
        <w:t>-platform version and in C# for a .net standalone application version. Both versions follow th</w:t>
      </w:r>
      <w:r w:rsidR="00D969C3">
        <w:t>e description in this document.</w:t>
      </w:r>
    </w:p>
    <w:p w:rsidR="00D969C3" w:rsidRDefault="00D969C3"/>
    <w:p w:rsidR="00D969C3" w:rsidRDefault="00D969C3" w:rsidP="00D969C3">
      <w:pPr>
        <w:pStyle w:val="Heading1"/>
      </w:pPr>
      <w:r>
        <w:t>Main security features</w:t>
      </w:r>
    </w:p>
    <w:p w:rsidR="00D969C3" w:rsidRDefault="00D969C3" w:rsidP="00D969C3">
      <w:r>
        <w:t>SAPI-PW main features include:</w:t>
      </w:r>
    </w:p>
    <w:p w:rsidR="007C2086" w:rsidRDefault="007C2086" w:rsidP="007C2086">
      <w:pPr>
        <w:pStyle w:val="ListParagraph"/>
        <w:numPr>
          <w:ilvl w:val="0"/>
          <w:numId w:val="3"/>
        </w:numPr>
      </w:pPr>
      <w:r>
        <w:t xml:space="preserve">SAPI-PW lets you add </w:t>
      </w:r>
      <w:r w:rsidR="002C5CAD">
        <w:t>accounts</w:t>
      </w:r>
      <w:r>
        <w:t xml:space="preserve">, </w:t>
      </w:r>
      <w:proofErr w:type="spellStart"/>
      <w:r>
        <w:t>userids</w:t>
      </w:r>
      <w:proofErr w:type="spellEnd"/>
      <w:r>
        <w:t xml:space="preserve"> and create secure passwords for all your sites and </w:t>
      </w:r>
      <w:proofErr w:type="spellStart"/>
      <w:r>
        <w:t>webservices</w:t>
      </w:r>
      <w:proofErr w:type="spellEnd"/>
    </w:p>
    <w:p w:rsidR="007C2086" w:rsidRDefault="007C2086" w:rsidP="007C2086">
      <w:pPr>
        <w:pStyle w:val="ListParagraph"/>
        <w:numPr>
          <w:ilvl w:val="0"/>
          <w:numId w:val="3"/>
        </w:numPr>
      </w:pPr>
      <w:r>
        <w:t>You can later retrieve the passwords when you need them to login to a service</w:t>
      </w:r>
    </w:p>
    <w:p w:rsidR="007C2086" w:rsidRDefault="007C2086" w:rsidP="007C2086">
      <w:pPr>
        <w:pStyle w:val="ListParagraph"/>
        <w:numPr>
          <w:ilvl w:val="0"/>
          <w:numId w:val="3"/>
        </w:numPr>
      </w:pPr>
      <w:r>
        <w:t>All sites will get strong unique passwords</w:t>
      </w:r>
    </w:p>
    <w:p w:rsidR="007C2086" w:rsidRDefault="007C2086" w:rsidP="007C2086">
      <w:pPr>
        <w:pStyle w:val="ListParagraph"/>
        <w:numPr>
          <w:ilvl w:val="0"/>
          <w:numId w:val="3"/>
        </w:numPr>
      </w:pPr>
      <w:r>
        <w:t xml:space="preserve">You can’t store your current passwords, instead you are forced to create new passwords for all your sites, </w:t>
      </w:r>
      <w:proofErr w:type="gramStart"/>
      <w:r>
        <w:t>all</w:t>
      </w:r>
      <w:proofErr w:type="gramEnd"/>
      <w:r>
        <w:t xml:space="preserve"> these passwords will be unique and very strong.</w:t>
      </w:r>
    </w:p>
    <w:p w:rsidR="007C2086" w:rsidRDefault="007C2086" w:rsidP="007C2086">
      <w:pPr>
        <w:pStyle w:val="ListParagraph"/>
        <w:numPr>
          <w:ilvl w:val="0"/>
          <w:numId w:val="3"/>
        </w:numPr>
      </w:pPr>
      <w:r>
        <w:t>backup and print functionality to let you secure access to your passwords</w:t>
      </w:r>
    </w:p>
    <w:p w:rsidR="007C2086" w:rsidRDefault="007C2086" w:rsidP="00CB2A75">
      <w:pPr>
        <w:pStyle w:val="ListParagraph"/>
        <w:numPr>
          <w:ilvl w:val="0"/>
          <w:numId w:val="3"/>
        </w:numPr>
      </w:pPr>
      <w:r>
        <w:t>Includes both an online and</w:t>
      </w:r>
      <w:r w:rsidR="003C27F7">
        <w:t xml:space="preserve"> offline version of the product, se below</w:t>
      </w:r>
    </w:p>
    <w:p w:rsidR="007C2086" w:rsidRDefault="007C2086" w:rsidP="007C2086">
      <w:pPr>
        <w:pStyle w:val="ListParagraph"/>
        <w:numPr>
          <w:ilvl w:val="0"/>
          <w:numId w:val="3"/>
        </w:numPr>
      </w:pPr>
      <w:r>
        <w:t xml:space="preserve">The passwords </w:t>
      </w:r>
      <w:r w:rsidR="00CB2A75">
        <w:t xml:space="preserve">to your sites </w:t>
      </w:r>
      <w:r>
        <w:t>will never be stored, not even locally on the standalone version. They will be calculated every time you need one</w:t>
      </w:r>
    </w:p>
    <w:p w:rsidR="00D969C3" w:rsidRDefault="00D969C3" w:rsidP="00D969C3">
      <w:pPr>
        <w:pStyle w:val="Heading2"/>
      </w:pPr>
      <w:r>
        <w:t>Online mode</w:t>
      </w:r>
    </w:p>
    <w:p w:rsidR="00D969C3" w:rsidRPr="00D969C3" w:rsidRDefault="00D969C3" w:rsidP="00D969C3">
      <w:r>
        <w:t xml:space="preserve">If you use the </w:t>
      </w:r>
      <w:proofErr w:type="gramStart"/>
      <w:r>
        <w:t>Online</w:t>
      </w:r>
      <w:proofErr w:type="gramEnd"/>
      <w:r>
        <w:t xml:space="preserve"> version then:</w:t>
      </w:r>
    </w:p>
    <w:p w:rsidR="00D969C3" w:rsidRDefault="00D969C3" w:rsidP="00D969C3">
      <w:pPr>
        <w:pStyle w:val="ListParagraph"/>
        <w:numPr>
          <w:ilvl w:val="0"/>
          <w:numId w:val="3"/>
        </w:numPr>
      </w:pPr>
      <w:proofErr w:type="gramStart"/>
      <w:r>
        <w:t>you</w:t>
      </w:r>
      <w:proofErr w:type="gramEnd"/>
      <w:r>
        <w:t xml:space="preserve"> can store site-information on the server so you can access it anywhere, anytime.</w:t>
      </w:r>
    </w:p>
    <w:p w:rsidR="00D969C3" w:rsidRDefault="003C27F7" w:rsidP="00D969C3">
      <w:pPr>
        <w:pStyle w:val="ListParagraph"/>
        <w:numPr>
          <w:ilvl w:val="0"/>
          <w:numId w:val="3"/>
        </w:numPr>
      </w:pPr>
      <w:proofErr w:type="spellStart"/>
      <w:r>
        <w:t>UserID</w:t>
      </w:r>
      <w:proofErr w:type="spellEnd"/>
      <w:r>
        <w:t xml:space="preserve"> and Password for the SAPI login </w:t>
      </w:r>
      <w:r w:rsidR="00D969C3">
        <w:t xml:space="preserve">will never be sent in clear text to the server. They always undergo a destructive nonreversible hashing operation before being sent. </w:t>
      </w:r>
    </w:p>
    <w:p w:rsidR="003C27F7" w:rsidRDefault="003C27F7" w:rsidP="00CB2A75">
      <w:pPr>
        <w:pStyle w:val="ListParagraph"/>
        <w:numPr>
          <w:ilvl w:val="0"/>
          <w:numId w:val="3"/>
        </w:numPr>
      </w:pPr>
      <w:r>
        <w:t xml:space="preserve">The online version stores site information and </w:t>
      </w:r>
      <w:proofErr w:type="spellStart"/>
      <w:r>
        <w:t>Userid’s</w:t>
      </w:r>
      <w:proofErr w:type="spellEnd"/>
      <w:r>
        <w:t xml:space="preserve"> centrally </w:t>
      </w:r>
      <w:r>
        <w:t xml:space="preserve">so that you always can </w:t>
      </w:r>
      <w:r>
        <w:t xml:space="preserve">retrieve a current version of your accounts. </w:t>
      </w:r>
      <w:r>
        <w:t>Site-</w:t>
      </w:r>
      <w:r>
        <w:t>Passwords are never sent to the server.</w:t>
      </w:r>
    </w:p>
    <w:p w:rsidR="00D969C3" w:rsidRDefault="007E6103" w:rsidP="00D969C3">
      <w:pPr>
        <w:pStyle w:val="ListParagraph"/>
        <w:numPr>
          <w:ilvl w:val="0"/>
          <w:numId w:val="3"/>
        </w:numPr>
      </w:pPr>
      <w:r>
        <w:t xml:space="preserve">All </w:t>
      </w:r>
      <w:r w:rsidR="00CB2A75">
        <w:t xml:space="preserve">information that are sent to the server are first encrypted locally with a key only the user controls. The server can never decrypt data that is stored there. </w:t>
      </w:r>
    </w:p>
    <w:p w:rsidR="002F5DFC" w:rsidRDefault="007E6103" w:rsidP="007E6103">
      <w:pPr>
        <w:pStyle w:val="Heading2"/>
      </w:pPr>
      <w:r>
        <w:t>Offline version</w:t>
      </w:r>
    </w:p>
    <w:p w:rsidR="007E6103" w:rsidRDefault="007E6103" w:rsidP="007E6103">
      <w:r>
        <w:t>If you use the offline version</w:t>
      </w:r>
    </w:p>
    <w:p w:rsidR="00CB2A75" w:rsidRDefault="00CB2A75" w:rsidP="00CB2A75">
      <w:pPr>
        <w:pStyle w:val="ListParagraph"/>
        <w:numPr>
          <w:ilvl w:val="0"/>
          <w:numId w:val="3"/>
        </w:numPr>
      </w:pPr>
      <w:r>
        <w:t>The offline version never sends data to a server. You can run it standalone. In the offline version you are more secure and independent, but you have to handle synchronization between computers yourself. The offline version does not work on iPhone, iPads.</w:t>
      </w:r>
    </w:p>
    <w:p w:rsidR="007E6103" w:rsidRDefault="007E6103" w:rsidP="007E6103">
      <w:pPr>
        <w:pStyle w:val="ListParagraph"/>
        <w:numPr>
          <w:ilvl w:val="0"/>
          <w:numId w:val="3"/>
        </w:numPr>
      </w:pPr>
      <w:r>
        <w:t>Then site-information will be stored locally, encrypted.</w:t>
      </w:r>
    </w:p>
    <w:p w:rsidR="007E6103" w:rsidRPr="007E6103" w:rsidRDefault="007E6103" w:rsidP="007E6103">
      <w:pPr>
        <w:pStyle w:val="ListParagraph"/>
        <w:numPr>
          <w:ilvl w:val="0"/>
          <w:numId w:val="3"/>
        </w:numPr>
      </w:pPr>
      <w:r>
        <w:t xml:space="preserve">You have </w:t>
      </w:r>
      <w:r w:rsidR="003C27F7">
        <w:t>to backup data and sync it between computers yourself</w:t>
      </w:r>
    </w:p>
    <w:p w:rsidR="00CB2A75" w:rsidRDefault="00CB2A75">
      <w:pPr>
        <w:rPr>
          <w:rFonts w:asciiTheme="majorHAnsi" w:eastAsiaTheme="majorEastAsia" w:hAnsiTheme="majorHAnsi" w:cstheme="majorBidi"/>
          <w:color w:val="B01513" w:themeColor="accent1"/>
          <w:sz w:val="28"/>
          <w:szCs w:val="28"/>
        </w:rPr>
      </w:pPr>
      <w:r>
        <w:br w:type="page"/>
      </w:r>
    </w:p>
    <w:p w:rsidR="002F5DFC" w:rsidRDefault="00D969C3" w:rsidP="00D969C3">
      <w:pPr>
        <w:pStyle w:val="Heading1"/>
      </w:pPr>
      <w:proofErr w:type="spellStart"/>
      <w:r>
        <w:lastRenderedPageBreak/>
        <w:t>Usecase</w:t>
      </w:r>
      <w:proofErr w:type="spellEnd"/>
      <w:r>
        <w:t xml:space="preserve"> description</w:t>
      </w:r>
    </w:p>
    <w:p w:rsidR="00D969C3" w:rsidRDefault="00D969C3" w:rsidP="00D969C3"/>
    <w:p w:rsidR="00D969C3" w:rsidRPr="00D969C3" w:rsidRDefault="00D969C3" w:rsidP="00D969C3">
      <w:pPr>
        <w:pStyle w:val="Heading3"/>
      </w:pPr>
      <w:r>
        <w:t>Initialization and Login</w:t>
      </w:r>
    </w:p>
    <w:p w:rsidR="00D969C3" w:rsidRDefault="00D969C3" w:rsidP="00D969C3">
      <w:r>
        <w:rPr>
          <w:noProof/>
          <w:lang w:val="sv-SE" w:eastAsia="sv-SE"/>
        </w:rPr>
        <w:drawing>
          <wp:inline distT="0" distB="0" distL="0" distR="0" wp14:anchorId="54CBB344" wp14:editId="6817F6B9">
            <wp:extent cx="4059461" cy="1374405"/>
            <wp:effectExtent l="57150" t="57150" r="113030" b="1117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107342" cy="1390616"/>
                    </a:xfrm>
                    <a:prstGeom prst="rect">
                      <a:avLst/>
                    </a:prstGeom>
                    <a:ln>
                      <a:solidFill>
                        <a:schemeClr val="bg1">
                          <a:lumMod val="85000"/>
                        </a:schemeClr>
                      </a:solidFill>
                    </a:ln>
                    <a:effectLst>
                      <a:outerShdw blurRad="50800" dist="38100" dir="2700000" algn="tl" rotWithShape="0">
                        <a:prstClr val="black">
                          <a:alpha val="40000"/>
                        </a:prstClr>
                      </a:outerShdw>
                    </a:effectLst>
                  </pic:spPr>
                </pic:pic>
              </a:graphicData>
            </a:graphic>
          </wp:inline>
        </w:drawing>
      </w:r>
    </w:p>
    <w:p w:rsidR="00F31E96" w:rsidRDefault="00CB2A75" w:rsidP="00D969C3">
      <w:r>
        <w:t xml:space="preserve">Before starting to use the service you have to initialize the product and login. </w:t>
      </w:r>
    </w:p>
    <w:p w:rsidR="00CB2A75" w:rsidRDefault="00F31E96" w:rsidP="00D969C3">
      <w:r w:rsidRPr="00F31E96">
        <w:rPr>
          <w:b/>
        </w:rPr>
        <w:t>Initializa</w:t>
      </w:r>
      <w:r w:rsidR="00BB2293">
        <w:rPr>
          <w:b/>
        </w:rPr>
        <w:t>tion string</w:t>
      </w:r>
      <w:r>
        <w:t xml:space="preserve">: </w:t>
      </w:r>
      <w:r w:rsidR="00CB2A75">
        <w:t xml:space="preserve">First time (or after a full reset of your system/browser) you have to enter an initialization string. </w:t>
      </w:r>
      <w:r w:rsidR="00CB2A75">
        <w:t>Think of this as a long complicated password that you’ll never remember. You only have to enter it once, and it is there to make it hard to guess /brute force your password.</w:t>
      </w:r>
      <w:r w:rsidR="002A3D8D">
        <w:t xml:space="preserve"> OBSERVER you cannot edit, delete characters, paste a value or go back to add characters to this field. You have to type it in one sequence from start to finish.</w:t>
      </w:r>
    </w:p>
    <w:p w:rsidR="006C40FD" w:rsidRDefault="006C40FD" w:rsidP="00D969C3">
      <w:r w:rsidRPr="006C40FD">
        <w:rPr>
          <w:b/>
        </w:rPr>
        <w:t>Confirm initialization string:</w:t>
      </w:r>
      <w:r>
        <w:t xml:space="preserve"> type it again to make sure you got it right.</w:t>
      </w:r>
    </w:p>
    <w:p w:rsidR="00F31E96" w:rsidRDefault="00F31E96" w:rsidP="00D969C3">
      <w:proofErr w:type="spellStart"/>
      <w:r w:rsidRPr="00F31E96">
        <w:rPr>
          <w:b/>
        </w:rPr>
        <w:t>UserID</w:t>
      </w:r>
      <w:proofErr w:type="spellEnd"/>
      <w:r w:rsidRPr="00F31E96">
        <w:rPr>
          <w:b/>
        </w:rPr>
        <w:t xml:space="preserve">: </w:t>
      </w:r>
      <w:r w:rsidR="00CB2A75">
        <w:t xml:space="preserve">The </w:t>
      </w:r>
      <w:proofErr w:type="spellStart"/>
      <w:r w:rsidR="00CB2A75">
        <w:t>UserID</w:t>
      </w:r>
      <w:proofErr w:type="spellEnd"/>
      <w:r w:rsidR="00CB2A75">
        <w:t xml:space="preserve"> has to be unique and is used to differentiate you from other users on your computer or on our server. </w:t>
      </w:r>
    </w:p>
    <w:p w:rsidR="00CB2A75" w:rsidRDefault="00F31E96" w:rsidP="00D969C3">
      <w:r w:rsidRPr="00F31E96">
        <w:rPr>
          <w:b/>
        </w:rPr>
        <w:t xml:space="preserve">Password: </w:t>
      </w:r>
      <w:r w:rsidR="00CB2A75">
        <w:t>Every time you log in you have to give your password before you get access to your passwords. You can set different timeout values on how often you have to give the password.</w:t>
      </w:r>
    </w:p>
    <w:p w:rsidR="00F31E96" w:rsidRDefault="00F31E96" w:rsidP="00F31E96">
      <w:pPr>
        <w:pStyle w:val="Heading3"/>
      </w:pPr>
      <w:r>
        <w:t xml:space="preserve">Adding an account: </w:t>
      </w:r>
    </w:p>
    <w:p w:rsidR="00F31E96" w:rsidRDefault="00E93982" w:rsidP="00F31E96">
      <w:r>
        <w:rPr>
          <w:noProof/>
          <w:lang w:val="sv-SE" w:eastAsia="sv-SE"/>
        </w:rPr>
        <w:drawing>
          <wp:inline distT="0" distB="0" distL="0" distR="0" wp14:anchorId="7DD53CE9" wp14:editId="0DEB17ED">
            <wp:extent cx="4448584" cy="2768008"/>
            <wp:effectExtent l="57150" t="57150" r="123825" b="1085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53040" cy="2770781"/>
                    </a:xfrm>
                    <a:prstGeom prst="rect">
                      <a:avLst/>
                    </a:prstGeom>
                    <a:ln>
                      <a:solidFill>
                        <a:schemeClr val="bg1">
                          <a:lumMod val="85000"/>
                        </a:schemeClr>
                      </a:solidFill>
                    </a:ln>
                    <a:effectLst>
                      <a:outerShdw blurRad="50800" dist="38100" dir="2700000" algn="tl" rotWithShape="0">
                        <a:prstClr val="black">
                          <a:alpha val="40000"/>
                        </a:prstClr>
                      </a:outerShdw>
                    </a:effectLst>
                  </pic:spPr>
                </pic:pic>
              </a:graphicData>
            </a:graphic>
          </wp:inline>
        </w:drawing>
      </w:r>
    </w:p>
    <w:p w:rsidR="00F31E96" w:rsidRDefault="00F31E96" w:rsidP="00F31E96">
      <w:r>
        <w:t>When you add an account for a site or service you need to supply the following information:</w:t>
      </w:r>
    </w:p>
    <w:p w:rsidR="00E93982" w:rsidRDefault="00E93982" w:rsidP="00F31E96">
      <w:r w:rsidRPr="00E93982">
        <w:rPr>
          <w:b/>
        </w:rPr>
        <w:t xml:space="preserve">Account </w:t>
      </w:r>
      <w:proofErr w:type="gramStart"/>
      <w:r w:rsidRPr="00E93982">
        <w:rPr>
          <w:b/>
        </w:rPr>
        <w:t>information</w:t>
      </w:r>
      <w:r>
        <w:t xml:space="preserve"> :</w:t>
      </w:r>
      <w:proofErr w:type="gramEnd"/>
      <w:r>
        <w:t xml:space="preserve"> all the information (but the password) about an account. This information consists of: </w:t>
      </w:r>
    </w:p>
    <w:p w:rsidR="00F31E96" w:rsidRDefault="00F31E96" w:rsidP="00F31E96">
      <w:r w:rsidRPr="00F31E96">
        <w:rPr>
          <w:b/>
        </w:rPr>
        <w:lastRenderedPageBreak/>
        <w:t>Name:</w:t>
      </w:r>
      <w:r>
        <w:rPr>
          <w:b/>
        </w:rPr>
        <w:t xml:space="preserve"> </w:t>
      </w:r>
      <w:r w:rsidRPr="00F31E96">
        <w:t>You can</w:t>
      </w:r>
      <w:r>
        <w:rPr>
          <w:b/>
        </w:rPr>
        <w:t xml:space="preserve"> </w:t>
      </w:r>
      <w:r w:rsidRPr="00F31E96">
        <w:t>name the account whatever you wish</w:t>
      </w:r>
      <w:r>
        <w:t xml:space="preserve">. This name is listed in the overview. You can call one “My </w:t>
      </w:r>
      <w:proofErr w:type="spellStart"/>
      <w:r>
        <w:t>Appstore</w:t>
      </w:r>
      <w:proofErr w:type="spellEnd"/>
      <w:r>
        <w:t xml:space="preserve">” i.e. </w:t>
      </w:r>
      <w:proofErr w:type="gramStart"/>
      <w:r>
        <w:t>It</w:t>
      </w:r>
      <w:proofErr w:type="gramEnd"/>
      <w:r>
        <w:t xml:space="preserve"> should be descriptive. The name has to be unique and can never be changed once you created an account. </w:t>
      </w:r>
    </w:p>
    <w:p w:rsidR="00F31E96" w:rsidRDefault="00F31E96" w:rsidP="00F31E96">
      <w:r w:rsidRPr="00F31E96">
        <w:rPr>
          <w:b/>
        </w:rPr>
        <w:t>URL:</w:t>
      </w:r>
      <w:r>
        <w:t xml:space="preserve"> This is the URL to a </w:t>
      </w:r>
      <w:proofErr w:type="spellStart"/>
      <w:r>
        <w:t>webservice</w:t>
      </w:r>
      <w:proofErr w:type="spellEnd"/>
      <w:r>
        <w:t xml:space="preserve"> or a local URI to a local service. The link should lead to the </w:t>
      </w:r>
      <w:proofErr w:type="spellStart"/>
      <w:r>
        <w:t>loginpage</w:t>
      </w:r>
      <w:proofErr w:type="spellEnd"/>
      <w:r>
        <w:t xml:space="preserve"> of </w:t>
      </w:r>
      <w:proofErr w:type="gramStart"/>
      <w:r>
        <w:t>the  service</w:t>
      </w:r>
      <w:proofErr w:type="gramEnd"/>
      <w:r>
        <w:t xml:space="preserve">. You can change this later of the </w:t>
      </w:r>
      <w:proofErr w:type="spellStart"/>
      <w:r>
        <w:t>loginURL</w:t>
      </w:r>
      <w:proofErr w:type="spellEnd"/>
      <w:r>
        <w:t xml:space="preserve"> to the service has changed.</w:t>
      </w:r>
    </w:p>
    <w:p w:rsidR="00F31E96" w:rsidRDefault="00F31E96" w:rsidP="00F31E96">
      <w:proofErr w:type="spellStart"/>
      <w:r w:rsidRPr="00F31E96">
        <w:rPr>
          <w:b/>
        </w:rPr>
        <w:t>UserID</w:t>
      </w:r>
      <w:proofErr w:type="spellEnd"/>
      <w:r>
        <w:t xml:space="preserve">: The </w:t>
      </w:r>
      <w:proofErr w:type="spellStart"/>
      <w:r>
        <w:t>UserID</w:t>
      </w:r>
      <w:proofErr w:type="spellEnd"/>
      <w:r>
        <w:t xml:space="preserve"> you have for the service. This should be the exact name you use to login to the service. It can never be changed after you entered it to an account. </w:t>
      </w:r>
    </w:p>
    <w:p w:rsidR="00F31E96" w:rsidRDefault="00F31E96" w:rsidP="00F31E96">
      <w:r w:rsidRPr="00F31E96">
        <w:rPr>
          <w:b/>
        </w:rPr>
        <w:t>Password Count:</w:t>
      </w:r>
      <w:r>
        <w:t xml:space="preserve"> This starts at 1, and increases by 1 every time you create a new password for a service. </w:t>
      </w:r>
    </w:p>
    <w:p w:rsidR="00E93982" w:rsidRDefault="00E93982" w:rsidP="00F31E96">
      <w:r w:rsidRPr="00E93982">
        <w:rPr>
          <w:b/>
        </w:rPr>
        <w:t>Change PW reminder</w:t>
      </w:r>
      <w:r>
        <w:t xml:space="preserve">: You can set how often you should be reminded to change the password for this site. Set this to zero if you never want to be reminded. </w:t>
      </w:r>
    </w:p>
    <w:p w:rsidR="00E93982" w:rsidRDefault="00E93982" w:rsidP="00F31E96">
      <w:r w:rsidRPr="00E93982">
        <w:rPr>
          <w:b/>
        </w:rPr>
        <w:t>Password rules</w:t>
      </w:r>
      <w:r>
        <w:t>: The password rules defines what kind of password the site accepts. You should always aim to reach the maximum complexity of passwords for each site. The product does know about some sites and tries to offer the best rule for these sites. For unknown sites we aim to find a compromise that should work for most sites.  You can define:</w:t>
      </w:r>
    </w:p>
    <w:p w:rsidR="00E93982" w:rsidRDefault="00E93982" w:rsidP="00F31E96">
      <w:r w:rsidRPr="00E93982">
        <w:rPr>
          <w:b/>
        </w:rPr>
        <w:t>Password Length:</w:t>
      </w:r>
      <w:r>
        <w:rPr>
          <w:b/>
        </w:rPr>
        <w:t xml:space="preserve"> </w:t>
      </w:r>
      <w:r>
        <w:t>The length of the password you create for the site. Should be at least 20 characters if the site allows it. Longer is better.</w:t>
      </w:r>
    </w:p>
    <w:p w:rsidR="00E93982" w:rsidRPr="00E93982" w:rsidRDefault="00E93982" w:rsidP="00F31E96">
      <w:r w:rsidRPr="00E93982">
        <w:rPr>
          <w:b/>
        </w:rPr>
        <w:t>Allowed characters</w:t>
      </w:r>
      <w:r>
        <w:t xml:space="preserve">: Next follows a list of allowed characters. You check those that are allowed by the site. At the end you have a box where you can enter special characters allowed by the site. </w:t>
      </w:r>
    </w:p>
    <w:p w:rsidR="00CB2A75" w:rsidRDefault="00BB2293" w:rsidP="00BB2293">
      <w:pPr>
        <w:pStyle w:val="Heading1"/>
      </w:pPr>
      <w:r>
        <w:t xml:space="preserve">Security </w:t>
      </w:r>
    </w:p>
    <w:p w:rsidR="00BB2293" w:rsidRDefault="00BB2293" w:rsidP="00BB2293">
      <w:r>
        <w:t xml:space="preserve">The following chapter describes the security of the SAPI-PW application. </w:t>
      </w:r>
    </w:p>
    <w:p w:rsidR="00541CF7" w:rsidRDefault="00541CF7" w:rsidP="00541CF7">
      <w:pPr>
        <w:pStyle w:val="Heading2"/>
      </w:pPr>
      <w:r>
        <w:t>About Hashes and Salts</w:t>
      </w:r>
    </w:p>
    <w:p w:rsidR="00541CF7" w:rsidRDefault="00541CF7" w:rsidP="00541CF7">
      <w:pPr>
        <w:pStyle w:val="ListParagraph"/>
      </w:pPr>
      <w:r>
        <w:t xml:space="preserve">Before anything is hashed in </w:t>
      </w:r>
      <w:proofErr w:type="spellStart"/>
      <w:r>
        <w:t>Sapi</w:t>
      </w:r>
      <w:proofErr w:type="spellEnd"/>
      <w:r>
        <w:t xml:space="preserve">-PW then the original data is always salted. </w:t>
      </w:r>
      <w:r w:rsidR="002C5CAD">
        <w:t>Hashes with different purpose will all get a different and unique salt.</w:t>
      </w:r>
      <w:r>
        <w:t xml:space="preserve"> The </w:t>
      </w:r>
      <w:proofErr w:type="spellStart"/>
      <w:r>
        <w:t>bitlength</w:t>
      </w:r>
      <w:proofErr w:type="spellEnd"/>
      <w:r>
        <w:t xml:space="preserve"> of the salt matches the size of the hash</w:t>
      </w:r>
      <w:r w:rsidR="002C5CAD">
        <w:t xml:space="preserve"> (usually SHA512)</w:t>
      </w:r>
      <w:r>
        <w:t>. The names of the individual salts are listed below. If you want to compile your own version of this application then you should change all these salts.</w:t>
      </w:r>
    </w:p>
    <w:p w:rsidR="00541CF7" w:rsidRDefault="00541CF7" w:rsidP="00541CF7">
      <w:pPr>
        <w:pStyle w:val="ListParagraph"/>
      </w:pPr>
      <w:r>
        <w:t>The reason for salting everything is to:</w:t>
      </w:r>
    </w:p>
    <w:p w:rsidR="00541CF7" w:rsidRDefault="00541CF7" w:rsidP="00541CF7">
      <w:pPr>
        <w:pStyle w:val="ListParagraph"/>
        <w:numPr>
          <w:ilvl w:val="1"/>
          <w:numId w:val="3"/>
        </w:numPr>
      </w:pPr>
      <w:r>
        <w:t>Add entropy to weak in</w:t>
      </w:r>
      <w:r w:rsidR="002C5CAD">
        <w:t>-</w:t>
      </w:r>
      <w:r>
        <w:t>data such as passwords or init</w:t>
      </w:r>
      <w:r w:rsidR="002C5CAD">
        <w:t>ialization</w:t>
      </w:r>
      <w:r>
        <w:t>-strings</w:t>
      </w:r>
    </w:p>
    <w:p w:rsidR="00541CF7" w:rsidRDefault="00541CF7" w:rsidP="00541CF7">
      <w:pPr>
        <w:pStyle w:val="ListParagraph"/>
        <w:numPr>
          <w:ilvl w:val="1"/>
          <w:numId w:val="3"/>
        </w:numPr>
      </w:pPr>
      <w:r>
        <w:t>Resist attacks with rainbow tables</w:t>
      </w:r>
    </w:p>
    <w:p w:rsidR="00541CF7" w:rsidRDefault="00541CF7" w:rsidP="00541CF7">
      <w:pPr>
        <w:pStyle w:val="ListParagraph"/>
        <w:numPr>
          <w:ilvl w:val="1"/>
          <w:numId w:val="3"/>
        </w:numPr>
      </w:pPr>
      <w:r>
        <w:t>Provide the ability to create your own version that uses your own unique salts to create a high entropy unique version for you.</w:t>
      </w:r>
    </w:p>
    <w:p w:rsidR="00541CF7" w:rsidRPr="00541CF7" w:rsidRDefault="00541CF7" w:rsidP="00541CF7">
      <w:pPr>
        <w:pStyle w:val="ListParagraph"/>
        <w:numPr>
          <w:ilvl w:val="1"/>
          <w:numId w:val="3"/>
        </w:numPr>
      </w:pPr>
      <w:r>
        <w:t>Every hash we use does not require salting, but if you do it everywhere you won’t miss the important hashes to salt (and it does not hurt)</w:t>
      </w:r>
    </w:p>
    <w:p w:rsidR="002A3D8D" w:rsidRDefault="002A3D8D" w:rsidP="002A3D8D">
      <w:pPr>
        <w:pStyle w:val="Heading2"/>
      </w:pPr>
      <w:r>
        <w:t>Initialization and Login</w:t>
      </w:r>
    </w:p>
    <w:p w:rsidR="008A1F01" w:rsidRPr="008A1F01" w:rsidRDefault="008A1F01" w:rsidP="008A1F01">
      <w:pPr>
        <w:rPr>
          <w:b/>
        </w:rPr>
      </w:pPr>
      <w:r w:rsidRPr="008A1F01">
        <w:rPr>
          <w:b/>
        </w:rPr>
        <w:t xml:space="preserve">Local </w:t>
      </w:r>
      <w:r w:rsidR="00ED35DF">
        <w:rPr>
          <w:b/>
        </w:rPr>
        <w:t>Initialization</w:t>
      </w:r>
    </w:p>
    <w:p w:rsidR="00390C43" w:rsidRDefault="002A3D8D" w:rsidP="006C40FD">
      <w:pPr>
        <w:pStyle w:val="ListParagraph"/>
        <w:numPr>
          <w:ilvl w:val="0"/>
          <w:numId w:val="4"/>
        </w:numPr>
      </w:pPr>
      <w:r>
        <w:t xml:space="preserve">Entering Initialization string: </w:t>
      </w:r>
      <w:r>
        <w:br/>
        <w:t xml:space="preserve">As you type each character of the Initialization string, they will be caught, salted and hashed with SHA512. The first character will be salted with </w:t>
      </w:r>
      <w:proofErr w:type="spellStart"/>
      <w:r w:rsidR="006C40FD" w:rsidRPr="00265879">
        <w:rPr>
          <w:b/>
          <w:i/>
          <w:color w:val="EA6312" w:themeColor="accent2"/>
        </w:rPr>
        <w:t>SapiInit</w:t>
      </w:r>
      <w:r w:rsidR="00265879">
        <w:rPr>
          <w:b/>
          <w:i/>
          <w:color w:val="EA6312" w:themeColor="accent2"/>
        </w:rPr>
        <w:t>String</w:t>
      </w:r>
      <w:r w:rsidRPr="00265879">
        <w:rPr>
          <w:b/>
          <w:i/>
          <w:color w:val="EA6312" w:themeColor="accent2"/>
        </w:rPr>
        <w:t>Salt</w:t>
      </w:r>
      <w:proofErr w:type="spellEnd"/>
      <w:r>
        <w:t>. The following characters will be salted with the previous characters hash before they are hashed.</w:t>
      </w:r>
      <w:r w:rsidR="00265879">
        <w:t xml:space="preserve"> The repeated hashing of additional characters and </w:t>
      </w:r>
      <w:r w:rsidR="002C5CAD">
        <w:t xml:space="preserve">their </w:t>
      </w:r>
      <w:r w:rsidR="00265879">
        <w:t xml:space="preserve">salt is stored in the </w:t>
      </w:r>
      <w:proofErr w:type="spellStart"/>
      <w:r w:rsidR="00265879" w:rsidRPr="00265879">
        <w:rPr>
          <w:b/>
          <w:i/>
          <w:color w:val="002060"/>
        </w:rPr>
        <w:t>SapiInitStringHash</w:t>
      </w:r>
      <w:proofErr w:type="spellEnd"/>
      <w:r>
        <w:br/>
        <w:t xml:space="preserve">The character that is written to the </w:t>
      </w:r>
      <w:r w:rsidR="006C40FD">
        <w:t xml:space="preserve">Initialization string </w:t>
      </w:r>
      <w:r>
        <w:t xml:space="preserve">field </w:t>
      </w:r>
      <w:r w:rsidR="002C5CAD">
        <w:t xml:space="preserve">on the webpage </w:t>
      </w:r>
      <w:r>
        <w:t xml:space="preserve">is a random character just to force display of a ‘*’ character to give you feedback that you have entered a character. </w:t>
      </w:r>
      <w:r w:rsidR="006C40FD">
        <w:br/>
      </w:r>
      <w:r w:rsidR="006C40FD">
        <w:lastRenderedPageBreak/>
        <w:t>This means that the Initialization string is never stored in memory, or in a text</w:t>
      </w:r>
      <w:r w:rsidR="002C5CAD">
        <w:t xml:space="preserve"> </w:t>
      </w:r>
      <w:r w:rsidR="006C40FD">
        <w:t xml:space="preserve">field. A </w:t>
      </w:r>
      <w:proofErr w:type="spellStart"/>
      <w:r w:rsidR="006C40FD">
        <w:t>keylogger</w:t>
      </w:r>
      <w:proofErr w:type="spellEnd"/>
      <w:r w:rsidR="006C40FD">
        <w:t xml:space="preserve"> can catch the string</w:t>
      </w:r>
      <w:r w:rsidR="002C5CAD">
        <w:t xml:space="preserve"> by recording the characters as they are entered</w:t>
      </w:r>
      <w:r w:rsidR="006C40FD">
        <w:t xml:space="preserve">, but a Trojan that tried to read memory variables or html-fields won’t catch the string. </w:t>
      </w:r>
      <w:r w:rsidR="002C5CAD">
        <w:t xml:space="preserve">Also, the initialization string is only entered once and that also lowers the risk of it being caught in a </w:t>
      </w:r>
      <w:proofErr w:type="spellStart"/>
      <w:r w:rsidR="002C5CAD">
        <w:t>keylogger</w:t>
      </w:r>
      <w:proofErr w:type="spellEnd"/>
      <w:r w:rsidR="002C5CAD">
        <w:t>.</w:t>
      </w:r>
    </w:p>
    <w:p w:rsidR="006C40FD" w:rsidRDefault="00390C43" w:rsidP="006C40FD">
      <w:pPr>
        <w:pStyle w:val="ListParagraph"/>
        <w:numPr>
          <w:ilvl w:val="0"/>
          <w:numId w:val="4"/>
        </w:numPr>
      </w:pPr>
      <w:r>
        <w:t xml:space="preserve">When the entire Initialization string has been entered and treated according to 1, </w:t>
      </w:r>
      <w:r w:rsidR="0071392E">
        <w:t xml:space="preserve">we use HMAC-SHA512, PBKDF2 a unique salt and 20.000 repetitions: </w:t>
      </w:r>
      <w:r w:rsidR="0071392E">
        <w:rPr>
          <w:b/>
          <w:i/>
          <w:color w:val="EA6312" w:themeColor="accent2"/>
        </w:rPr>
        <w:br/>
      </w:r>
      <w:r w:rsidR="0071392E">
        <w:t xml:space="preserve">      </w:t>
      </w:r>
      <w:r w:rsidR="0071392E">
        <w:t xml:space="preserve">PBKDF2 (HMAC_SHA512, </w:t>
      </w:r>
      <w:proofErr w:type="spellStart"/>
      <w:r w:rsidR="0071392E" w:rsidRPr="00265879">
        <w:rPr>
          <w:b/>
          <w:i/>
          <w:color w:val="002060"/>
        </w:rPr>
        <w:t>SapiInitStringHash</w:t>
      </w:r>
      <w:proofErr w:type="spellEnd"/>
      <w:r w:rsidR="0071392E">
        <w:t>,</w:t>
      </w:r>
      <w:r w:rsidR="0071392E" w:rsidRPr="0071392E">
        <w:rPr>
          <w:b/>
          <w:i/>
          <w:color w:val="EA6312" w:themeColor="accent2"/>
        </w:rPr>
        <w:t xml:space="preserve"> </w:t>
      </w:r>
      <w:r w:rsidR="0071392E" w:rsidRPr="00265879">
        <w:rPr>
          <w:b/>
          <w:i/>
          <w:color w:val="EA6312" w:themeColor="accent2"/>
        </w:rPr>
        <w:t>SapiInitPbkdf2Salt</w:t>
      </w:r>
      <w:r w:rsidR="0071392E">
        <w:rPr>
          <w:b/>
          <w:i/>
          <w:color w:val="EA6312" w:themeColor="accent2"/>
        </w:rPr>
        <w:t>,</w:t>
      </w:r>
      <w:r w:rsidR="0071392E">
        <w:t xml:space="preserve"> 20000, 512 bit)</w:t>
      </w:r>
      <w:r>
        <w:br/>
      </w:r>
      <w:r w:rsidR="0071392E">
        <w:t>This gives us a 512 bit key :</w:t>
      </w:r>
      <w:r>
        <w:t xml:space="preserve"> </w:t>
      </w:r>
      <w:proofErr w:type="spellStart"/>
      <w:r w:rsidR="00E32A0B" w:rsidRPr="00265879">
        <w:rPr>
          <w:b/>
          <w:i/>
          <w:color w:val="FF0000"/>
        </w:rPr>
        <w:t>Sapi</w:t>
      </w:r>
      <w:r w:rsidRPr="00265879">
        <w:rPr>
          <w:b/>
          <w:i/>
          <w:color w:val="FF0000"/>
        </w:rPr>
        <w:t>InitStringKey</w:t>
      </w:r>
      <w:proofErr w:type="spellEnd"/>
    </w:p>
    <w:p w:rsidR="006C40FD" w:rsidRDefault="006C40FD" w:rsidP="006C40FD">
      <w:pPr>
        <w:pStyle w:val="ListParagraph"/>
        <w:numPr>
          <w:ilvl w:val="0"/>
          <w:numId w:val="4"/>
        </w:numPr>
      </w:pPr>
      <w:r>
        <w:t xml:space="preserve">The </w:t>
      </w:r>
      <w:proofErr w:type="spellStart"/>
      <w:r>
        <w:t>UserID</w:t>
      </w:r>
      <w:proofErr w:type="spellEnd"/>
      <w:r w:rsidR="00AF39B4">
        <w:t xml:space="preserve"> (</w:t>
      </w:r>
      <w:proofErr w:type="spellStart"/>
      <w:r w:rsidR="00AF39B4" w:rsidRPr="00AF39B4">
        <w:rPr>
          <w:b/>
          <w:i/>
          <w:color w:val="00B050"/>
        </w:rPr>
        <w:t>SapiUserID</w:t>
      </w:r>
      <w:proofErr w:type="spellEnd"/>
      <w:r w:rsidR="00AF39B4">
        <w:t>)</w:t>
      </w:r>
      <w:r>
        <w:t xml:space="preserve"> is stored in memory in plain text ( and in the html-field)</w:t>
      </w:r>
    </w:p>
    <w:p w:rsidR="003D5A80" w:rsidRDefault="006C40FD" w:rsidP="006C40FD">
      <w:pPr>
        <w:pStyle w:val="ListParagraph"/>
        <w:numPr>
          <w:ilvl w:val="0"/>
          <w:numId w:val="4"/>
        </w:numPr>
      </w:pPr>
      <w:r>
        <w:t>The Password is handled exactly the same as the initialization</w:t>
      </w:r>
      <w:r w:rsidR="003D5A80">
        <w:t xml:space="preserve"> string in step 1, but using a unique salt</w:t>
      </w:r>
      <w:r w:rsidR="00390C43">
        <w:t xml:space="preserve">: </w:t>
      </w:r>
      <w:proofErr w:type="spellStart"/>
      <w:r w:rsidR="00265879">
        <w:rPr>
          <w:b/>
          <w:i/>
          <w:color w:val="EA6312" w:themeColor="accent2"/>
        </w:rPr>
        <w:t>SapiPassword</w:t>
      </w:r>
      <w:r w:rsidRPr="00265879">
        <w:rPr>
          <w:b/>
          <w:i/>
          <w:color w:val="EA6312" w:themeColor="accent2"/>
        </w:rPr>
        <w:t>Salt</w:t>
      </w:r>
      <w:proofErr w:type="spellEnd"/>
      <w:r w:rsidR="0001582E" w:rsidRPr="00265879">
        <w:rPr>
          <w:b/>
          <w:i/>
          <w:color w:val="EA6312" w:themeColor="accent2"/>
        </w:rPr>
        <w:t xml:space="preserve"> </w:t>
      </w:r>
      <w:r w:rsidR="00265879">
        <w:t xml:space="preserve">storing the result in </w:t>
      </w:r>
      <w:proofErr w:type="spellStart"/>
      <w:r w:rsidR="00265879">
        <w:rPr>
          <w:b/>
          <w:i/>
          <w:color w:val="002060"/>
        </w:rPr>
        <w:t>SapiPassword</w:t>
      </w:r>
      <w:r w:rsidR="00265879" w:rsidRPr="00265879">
        <w:rPr>
          <w:b/>
          <w:i/>
          <w:color w:val="002060"/>
        </w:rPr>
        <w:t>Hash</w:t>
      </w:r>
      <w:proofErr w:type="spellEnd"/>
      <w:r w:rsidR="00265879">
        <w:t xml:space="preserve">. </w:t>
      </w:r>
    </w:p>
    <w:p w:rsidR="00390C43" w:rsidRDefault="0071392E" w:rsidP="006C40FD">
      <w:pPr>
        <w:pStyle w:val="ListParagraph"/>
        <w:numPr>
          <w:ilvl w:val="0"/>
          <w:numId w:val="4"/>
        </w:numPr>
      </w:pPr>
      <w:r>
        <w:t xml:space="preserve">To get a key for </w:t>
      </w:r>
      <w:r>
        <w:t>local</w:t>
      </w:r>
      <w:r>
        <w:t xml:space="preserve"> login </w:t>
      </w:r>
      <w:r>
        <w:t xml:space="preserve">and to base coming encryption keys on, </w:t>
      </w:r>
      <w:r>
        <w:t xml:space="preserve">we use </w:t>
      </w:r>
      <w:r>
        <w:br/>
      </w:r>
      <w:r w:rsidR="00A70B71">
        <w:t xml:space="preserve">    </w:t>
      </w:r>
      <w:r>
        <w:t xml:space="preserve">PBKDF2 </w:t>
      </w:r>
      <w:r>
        <w:t>(</w:t>
      </w:r>
      <w:r>
        <w:t>HMAC</w:t>
      </w:r>
      <w:r>
        <w:t>_</w:t>
      </w:r>
      <w:r>
        <w:t>SHA512</w:t>
      </w:r>
      <w:r>
        <w:t>,</w:t>
      </w:r>
      <w:r>
        <w:t xml:space="preserve"> </w:t>
      </w:r>
      <w:proofErr w:type="spellStart"/>
      <w:proofErr w:type="gramStart"/>
      <w:r>
        <w:rPr>
          <w:b/>
          <w:i/>
          <w:color w:val="002060"/>
        </w:rPr>
        <w:t>SapiPassword</w:t>
      </w:r>
      <w:r w:rsidRPr="00265879">
        <w:rPr>
          <w:b/>
          <w:i/>
          <w:color w:val="002060"/>
        </w:rPr>
        <w:t>Hash</w:t>
      </w:r>
      <w:proofErr w:type="spellEnd"/>
      <w:r>
        <w:t xml:space="preserve"> ,</w:t>
      </w:r>
      <w:proofErr w:type="gramEnd"/>
      <w:r w:rsidRPr="0071392E">
        <w:rPr>
          <w:b/>
          <w:i/>
          <w:color w:val="EA6312" w:themeColor="accent2"/>
        </w:rPr>
        <w:t xml:space="preserve"> </w:t>
      </w:r>
      <w:r>
        <w:rPr>
          <w:b/>
          <w:i/>
          <w:color w:val="EA6312" w:themeColor="accent2"/>
        </w:rPr>
        <w:t>SapiLocalPassword</w:t>
      </w:r>
      <w:r w:rsidRPr="00265879">
        <w:rPr>
          <w:b/>
          <w:i/>
          <w:color w:val="EA6312" w:themeColor="accent2"/>
        </w:rPr>
        <w:t>Pbkdf2Salt</w:t>
      </w:r>
      <w:r>
        <w:rPr>
          <w:b/>
          <w:i/>
          <w:color w:val="EA6312" w:themeColor="accent2"/>
        </w:rPr>
        <w:t>,</w:t>
      </w:r>
      <w:r>
        <w:t xml:space="preserve"> 20</w:t>
      </w:r>
      <w:r>
        <w:t>000</w:t>
      </w:r>
      <w:r>
        <w:t xml:space="preserve">, 512 bit) </w:t>
      </w:r>
      <w:r>
        <w:br/>
        <w:t xml:space="preserve">giving us the </w:t>
      </w:r>
      <w:proofErr w:type="spellStart"/>
      <w:r w:rsidR="00265879">
        <w:rPr>
          <w:b/>
          <w:i/>
          <w:color w:val="FF0000"/>
        </w:rPr>
        <w:t>Sapi</w:t>
      </w:r>
      <w:r w:rsidR="003D5A80">
        <w:rPr>
          <w:b/>
          <w:i/>
          <w:color w:val="FF0000"/>
        </w:rPr>
        <w:t>Local</w:t>
      </w:r>
      <w:r w:rsidR="00265879">
        <w:rPr>
          <w:b/>
          <w:i/>
          <w:color w:val="FF0000"/>
        </w:rPr>
        <w:t>Password</w:t>
      </w:r>
      <w:r w:rsidR="003D5A80">
        <w:rPr>
          <w:b/>
          <w:i/>
          <w:color w:val="FF0000"/>
        </w:rPr>
        <w:t>Key</w:t>
      </w:r>
      <w:proofErr w:type="spellEnd"/>
      <w:r w:rsidR="00A70B71">
        <w:t>. This key is now stored in memory as long as the session lasts (configurable by the user, max one day or until the browser restarts)</w:t>
      </w:r>
    </w:p>
    <w:p w:rsidR="00A70B71" w:rsidRDefault="0071392E" w:rsidP="0071392E">
      <w:pPr>
        <w:pStyle w:val="ListParagraph"/>
        <w:numPr>
          <w:ilvl w:val="0"/>
          <w:numId w:val="4"/>
        </w:numPr>
      </w:pPr>
      <w:r>
        <w:t xml:space="preserve">Now we encrypt </w:t>
      </w:r>
      <w:r w:rsidR="00ED35DF">
        <w:t xml:space="preserve">the </w:t>
      </w:r>
      <w:proofErr w:type="spellStart"/>
      <w:r w:rsidR="00ED35DF" w:rsidRPr="00265879">
        <w:rPr>
          <w:b/>
          <w:i/>
          <w:color w:val="FF0000"/>
        </w:rPr>
        <w:t>SapiInitStringKey</w:t>
      </w:r>
      <w:proofErr w:type="spellEnd"/>
      <w:r w:rsidR="00ED35DF" w:rsidRPr="0071392E">
        <w:t xml:space="preserve"> </w:t>
      </w:r>
      <w:r w:rsidR="00ED35DF">
        <w:t xml:space="preserve">for local storage. We use 256 bit AES, deriving the key from </w:t>
      </w:r>
      <w:r w:rsidR="00ED35DF">
        <w:br/>
      </w:r>
      <w:r w:rsidR="00A70B71">
        <w:t xml:space="preserve">    </w:t>
      </w:r>
      <w:r w:rsidR="00ED35DF">
        <w:t>PBKDF2 (HMAC_</w:t>
      </w:r>
      <w:r w:rsidR="00A70B71">
        <w:t>SHA512</w:t>
      </w:r>
      <w:r w:rsidR="00ED35DF">
        <w:t xml:space="preserve">, </w:t>
      </w:r>
      <w:proofErr w:type="spellStart"/>
      <w:r w:rsidR="00ED35DF">
        <w:rPr>
          <w:b/>
          <w:i/>
          <w:color w:val="FF0000"/>
        </w:rPr>
        <w:t>SapiLocalPasswordKey</w:t>
      </w:r>
      <w:proofErr w:type="spellEnd"/>
      <w:r w:rsidR="00ED35DF">
        <w:t xml:space="preserve"> || </w:t>
      </w:r>
      <w:proofErr w:type="spellStart"/>
      <w:r w:rsidR="00AF39B4" w:rsidRPr="00AF39B4">
        <w:rPr>
          <w:b/>
          <w:i/>
          <w:color w:val="00B050"/>
        </w:rPr>
        <w:t>SapiUserID</w:t>
      </w:r>
      <w:proofErr w:type="spellEnd"/>
      <w:r w:rsidR="00ED35DF">
        <w:t xml:space="preserve">, </w:t>
      </w:r>
      <w:r w:rsidR="00ED35DF" w:rsidRPr="0071392E">
        <w:rPr>
          <w:b/>
          <w:i/>
          <w:color w:val="EA6312" w:themeColor="accent2"/>
        </w:rPr>
        <w:t xml:space="preserve"> </w:t>
      </w:r>
      <w:proofErr w:type="spellStart"/>
      <w:r w:rsidR="00ED35DF" w:rsidRPr="00265879">
        <w:rPr>
          <w:b/>
          <w:i/>
          <w:color w:val="EA6312" w:themeColor="accent2"/>
        </w:rPr>
        <w:t>Sapi</w:t>
      </w:r>
      <w:r w:rsidR="00DB78C0">
        <w:rPr>
          <w:b/>
          <w:i/>
          <w:color w:val="EA6312" w:themeColor="accent2"/>
        </w:rPr>
        <w:t>Init</w:t>
      </w:r>
      <w:r w:rsidR="00ED35DF">
        <w:rPr>
          <w:b/>
          <w:i/>
          <w:color w:val="EA6312" w:themeColor="accent2"/>
        </w:rPr>
        <w:t>AES</w:t>
      </w:r>
      <w:r w:rsidR="00ED35DF" w:rsidRPr="00265879">
        <w:rPr>
          <w:b/>
          <w:i/>
          <w:color w:val="EA6312" w:themeColor="accent2"/>
        </w:rPr>
        <w:t>Salt</w:t>
      </w:r>
      <w:proofErr w:type="spellEnd"/>
      <w:r w:rsidR="00ED35DF">
        <w:rPr>
          <w:b/>
          <w:i/>
          <w:color w:val="EA6312" w:themeColor="accent2"/>
        </w:rPr>
        <w:t>,</w:t>
      </w:r>
      <w:r w:rsidR="00ED35DF">
        <w:t xml:space="preserve"> </w:t>
      </w:r>
      <w:r w:rsidR="002843E5">
        <w:t>2</w:t>
      </w:r>
      <w:r w:rsidR="00ED35DF">
        <w:t xml:space="preserve">000, </w:t>
      </w:r>
      <w:r w:rsidR="002843E5">
        <w:t>256</w:t>
      </w:r>
      <w:r w:rsidR="00ED35DF">
        <w:t xml:space="preserve"> bit)</w:t>
      </w:r>
    </w:p>
    <w:p w:rsidR="006C40FD" w:rsidRDefault="00A70B71" w:rsidP="0071392E">
      <w:pPr>
        <w:pStyle w:val="ListParagraph"/>
        <w:numPr>
          <w:ilvl w:val="0"/>
          <w:numId w:val="4"/>
        </w:numPr>
      </w:pPr>
      <w:r>
        <w:t xml:space="preserve">The encrypted </w:t>
      </w:r>
      <w:proofErr w:type="spellStart"/>
      <w:r w:rsidRPr="00265879">
        <w:rPr>
          <w:b/>
          <w:i/>
          <w:color w:val="FF0000"/>
        </w:rPr>
        <w:t>SapiInitStringKey</w:t>
      </w:r>
      <w:proofErr w:type="spellEnd"/>
      <w:r w:rsidRPr="00A70B71">
        <w:t xml:space="preserve"> </w:t>
      </w:r>
      <w:r>
        <w:t>is stored locally in the browser. Now it is erased from memory.</w:t>
      </w:r>
      <w:r w:rsidR="006C40FD">
        <w:br/>
      </w:r>
    </w:p>
    <w:p w:rsidR="00FE61A4" w:rsidRPr="00FE61A4" w:rsidRDefault="00FE61A4" w:rsidP="00FE61A4">
      <w:pPr>
        <w:rPr>
          <w:b/>
        </w:rPr>
      </w:pPr>
      <w:r w:rsidRPr="00FE61A4">
        <w:rPr>
          <w:b/>
        </w:rPr>
        <w:t>Local Login</w:t>
      </w:r>
    </w:p>
    <w:p w:rsidR="00FE61A4" w:rsidRDefault="00FE61A4" w:rsidP="00FE61A4">
      <w:r>
        <w:t xml:space="preserve">When the user has initialized his app he only has to login in the future. The </w:t>
      </w:r>
      <w:proofErr w:type="spellStart"/>
      <w:r>
        <w:t>UserID</w:t>
      </w:r>
      <w:proofErr w:type="spellEnd"/>
      <w:r>
        <w:t xml:space="preserve"> will be stored so the user don’t have to enter this. He just have to give his password so we can decrypt the locally stored data.</w:t>
      </w:r>
      <w:r w:rsidR="004719AA">
        <w:t xml:space="preserve"> The steps from initialization is repeated except for the Initialization string steps that are omitted for later logins.</w:t>
      </w:r>
    </w:p>
    <w:p w:rsidR="002C5CAD" w:rsidRDefault="002C5CAD" w:rsidP="00FE61A4">
      <w:r w:rsidRPr="002C5CAD">
        <w:rPr>
          <w:b/>
        </w:rPr>
        <w:t>Online Registration</w:t>
      </w:r>
    </w:p>
    <w:p w:rsidR="002C5CAD" w:rsidRPr="002C5CAD" w:rsidRDefault="002C5CAD" w:rsidP="00FE61A4">
      <w:proofErr w:type="spellStart"/>
      <w:r>
        <w:t>Skriv</w:t>
      </w:r>
      <w:proofErr w:type="spellEnd"/>
      <w:r>
        <w:t xml:space="preserve"> </w:t>
      </w:r>
      <w:proofErr w:type="spellStart"/>
      <w:r>
        <w:t>något</w:t>
      </w:r>
      <w:proofErr w:type="spellEnd"/>
      <w:r>
        <w:t xml:space="preserve"> </w:t>
      </w:r>
      <w:proofErr w:type="spellStart"/>
      <w:r>
        <w:t>här</w:t>
      </w:r>
      <w:proofErr w:type="spellEnd"/>
      <w:r>
        <w:t>.</w:t>
      </w:r>
    </w:p>
    <w:p w:rsidR="006C40FD" w:rsidRDefault="006C40FD" w:rsidP="00FE61A4">
      <w:pPr>
        <w:rPr>
          <w:b/>
        </w:rPr>
      </w:pPr>
      <w:r w:rsidRPr="00FE61A4">
        <w:rPr>
          <w:b/>
        </w:rPr>
        <w:t>Online version Login</w:t>
      </w:r>
    </w:p>
    <w:p w:rsidR="00FE61A4" w:rsidRPr="00FE61A4" w:rsidRDefault="00FE61A4" w:rsidP="00FE61A4">
      <w:r w:rsidRPr="00FE61A4">
        <w:t xml:space="preserve">You </w:t>
      </w:r>
      <w:r>
        <w:t>always have to perform a local login before you can do an online login. These steps are only performed for an online login.</w:t>
      </w:r>
    </w:p>
    <w:p w:rsidR="00AC69FE" w:rsidRDefault="006C40FD" w:rsidP="0071392E">
      <w:pPr>
        <w:pStyle w:val="ListParagraph"/>
        <w:numPr>
          <w:ilvl w:val="0"/>
          <w:numId w:val="6"/>
        </w:numPr>
      </w:pPr>
      <w:r>
        <w:t xml:space="preserve">When the </w:t>
      </w:r>
      <w:proofErr w:type="spellStart"/>
      <w:r w:rsidR="00ED74FE" w:rsidRPr="00ED74FE">
        <w:rPr>
          <w:b/>
          <w:i/>
          <w:color w:val="00B050"/>
        </w:rPr>
        <w:t>SapiUserID</w:t>
      </w:r>
      <w:proofErr w:type="spellEnd"/>
      <w:r w:rsidR="00ED74FE">
        <w:t xml:space="preserve"> </w:t>
      </w:r>
      <w:r>
        <w:t xml:space="preserve">is entered it is salted (with </w:t>
      </w:r>
      <w:proofErr w:type="spellStart"/>
      <w:r>
        <w:t>Use</w:t>
      </w:r>
      <w:r w:rsidR="00AB67DC">
        <w:t>rIDSalt</w:t>
      </w:r>
      <w:proofErr w:type="spellEnd"/>
      <w:r w:rsidR="00AB67DC">
        <w:t xml:space="preserve">) and hashed with SHA512, resulting in </w:t>
      </w:r>
      <w:proofErr w:type="spellStart"/>
      <w:r w:rsidR="00AB67DC">
        <w:rPr>
          <w:b/>
          <w:i/>
          <w:color w:val="002060"/>
        </w:rPr>
        <w:t>Sapi</w:t>
      </w:r>
      <w:r w:rsidR="00AB67DC">
        <w:rPr>
          <w:b/>
          <w:i/>
          <w:color w:val="002060"/>
        </w:rPr>
        <w:t>UserID</w:t>
      </w:r>
      <w:r w:rsidR="00AB67DC" w:rsidRPr="00265879">
        <w:rPr>
          <w:b/>
          <w:i/>
          <w:color w:val="002060"/>
        </w:rPr>
        <w:t>Hash</w:t>
      </w:r>
      <w:proofErr w:type="spellEnd"/>
    </w:p>
    <w:p w:rsidR="006C40FD" w:rsidRPr="005B59D5" w:rsidRDefault="00144D60" w:rsidP="0071392E">
      <w:pPr>
        <w:pStyle w:val="ListParagraph"/>
        <w:numPr>
          <w:ilvl w:val="0"/>
          <w:numId w:val="6"/>
        </w:numPr>
      </w:pPr>
      <w:r>
        <w:t>To get a key for online login we use PBKDF2 function</w:t>
      </w:r>
      <w:r w:rsidR="00413CA4">
        <w:t xml:space="preserve"> again as : </w:t>
      </w:r>
      <w:r w:rsidR="00DB78C0">
        <w:rPr>
          <w:b/>
          <w:i/>
          <w:color w:val="FF0000"/>
        </w:rPr>
        <w:br/>
        <w:t xml:space="preserve">    </w:t>
      </w:r>
      <w:r w:rsidR="00413CA4">
        <w:t xml:space="preserve">PBKDF2 (HMAC_SHA512, </w:t>
      </w:r>
      <w:proofErr w:type="spellStart"/>
      <w:r w:rsidR="00413CA4">
        <w:rPr>
          <w:b/>
          <w:i/>
          <w:color w:val="002060"/>
        </w:rPr>
        <w:t>SapiPassword</w:t>
      </w:r>
      <w:r w:rsidR="00413CA4" w:rsidRPr="00265879">
        <w:rPr>
          <w:b/>
          <w:i/>
          <w:color w:val="002060"/>
        </w:rPr>
        <w:t>Hash</w:t>
      </w:r>
      <w:proofErr w:type="spellEnd"/>
      <w:r w:rsidR="00413CA4">
        <w:t xml:space="preserve"> </w:t>
      </w:r>
      <w:r w:rsidR="00FE61A4">
        <w:t xml:space="preserve">|| </w:t>
      </w:r>
      <w:proofErr w:type="spellStart"/>
      <w:r w:rsidR="00FE61A4">
        <w:rPr>
          <w:b/>
          <w:i/>
          <w:color w:val="002060"/>
        </w:rPr>
        <w:t>SapiUserID</w:t>
      </w:r>
      <w:r w:rsidR="00FE61A4" w:rsidRPr="00265879">
        <w:rPr>
          <w:b/>
          <w:i/>
          <w:color w:val="002060"/>
        </w:rPr>
        <w:t>Hash</w:t>
      </w:r>
      <w:proofErr w:type="spellEnd"/>
      <w:r w:rsidR="00413CA4">
        <w:t>,</w:t>
      </w:r>
      <w:r w:rsidR="00413CA4" w:rsidRPr="0071392E">
        <w:rPr>
          <w:b/>
          <w:i/>
          <w:color w:val="EA6312" w:themeColor="accent2"/>
        </w:rPr>
        <w:t xml:space="preserve"> </w:t>
      </w:r>
      <w:r w:rsidR="00413CA4">
        <w:rPr>
          <w:b/>
          <w:i/>
          <w:color w:val="EA6312" w:themeColor="accent2"/>
        </w:rPr>
        <w:t>SapiOnlinePassword</w:t>
      </w:r>
      <w:r w:rsidR="00413CA4" w:rsidRPr="00265879">
        <w:rPr>
          <w:b/>
          <w:i/>
          <w:color w:val="EA6312" w:themeColor="accent2"/>
        </w:rPr>
        <w:t>Pbkdf2Salt</w:t>
      </w:r>
      <w:r w:rsidR="00413CA4">
        <w:rPr>
          <w:b/>
          <w:i/>
          <w:color w:val="EA6312" w:themeColor="accent2"/>
        </w:rPr>
        <w:t>,</w:t>
      </w:r>
      <w:r w:rsidR="00413CA4">
        <w:t xml:space="preserve"> 20000, </w:t>
      </w:r>
      <w:r w:rsidR="00A32848">
        <w:t xml:space="preserve">     </w:t>
      </w:r>
      <w:r w:rsidR="00A32848">
        <w:br/>
        <w:t xml:space="preserve">        </w:t>
      </w:r>
      <w:r w:rsidR="00413CA4">
        <w:t>512 bit)</w:t>
      </w:r>
      <w:r w:rsidR="00413CA4">
        <w:br/>
        <w:t xml:space="preserve">using a unique salt to get the 512bit </w:t>
      </w:r>
      <w:proofErr w:type="spellStart"/>
      <w:r w:rsidR="00413CA4">
        <w:rPr>
          <w:b/>
          <w:i/>
          <w:color w:val="FF0000"/>
        </w:rPr>
        <w:t>Sapi</w:t>
      </w:r>
      <w:r w:rsidR="00413CA4">
        <w:rPr>
          <w:b/>
          <w:i/>
          <w:color w:val="FF0000"/>
        </w:rPr>
        <w:t>Online</w:t>
      </w:r>
      <w:r w:rsidR="00413CA4">
        <w:rPr>
          <w:b/>
          <w:i/>
          <w:color w:val="FF0000"/>
        </w:rPr>
        <w:t>PasswordKey</w:t>
      </w:r>
      <w:proofErr w:type="spellEnd"/>
    </w:p>
    <w:p w:rsidR="0043319E" w:rsidRDefault="0043319E" w:rsidP="0043319E">
      <w:pPr>
        <w:pStyle w:val="ListParagraph"/>
      </w:pPr>
      <w:r>
        <w:t xml:space="preserve">By adding the server unique </w:t>
      </w:r>
      <w:proofErr w:type="spellStart"/>
      <w:r>
        <w:t>UserIDHash</w:t>
      </w:r>
      <w:proofErr w:type="spellEnd"/>
      <w:r>
        <w:t xml:space="preserve"> to the online key derivation function we ensure that all </w:t>
      </w:r>
      <w:proofErr w:type="spellStart"/>
      <w:r w:rsidR="002C5CAD">
        <w:t>onlinepasswordkeys</w:t>
      </w:r>
      <w:proofErr w:type="spellEnd"/>
      <w:r>
        <w:t xml:space="preserve"> on the server will be unique, even if several users picked the same </w:t>
      </w:r>
      <w:r w:rsidR="002C5CAD">
        <w:t xml:space="preserve">actual </w:t>
      </w:r>
      <w:r>
        <w:t xml:space="preserve">password. </w:t>
      </w:r>
      <w:r w:rsidR="000E46E8">
        <w:t>We want to keep information leakage to the server to a minimum.</w:t>
      </w:r>
    </w:p>
    <w:p w:rsidR="005B59D5" w:rsidRDefault="005B59D5" w:rsidP="0071392E">
      <w:pPr>
        <w:pStyle w:val="ListParagraph"/>
        <w:numPr>
          <w:ilvl w:val="0"/>
          <w:numId w:val="6"/>
        </w:numPr>
      </w:pPr>
      <w:r>
        <w:t xml:space="preserve">Connection to the server is using </w:t>
      </w:r>
    </w:p>
    <w:p w:rsidR="005B59D5" w:rsidRDefault="005B59D5" w:rsidP="005B59D5">
      <w:pPr>
        <w:pStyle w:val="ListParagraph"/>
        <w:numPr>
          <w:ilvl w:val="1"/>
          <w:numId w:val="6"/>
        </w:numPr>
      </w:pPr>
      <w:r>
        <w:t xml:space="preserve">Server SSL cert from : ….  Issued to : </w:t>
      </w:r>
    </w:p>
    <w:p w:rsidR="002E6E6E" w:rsidRDefault="002E6E6E" w:rsidP="005B59D5">
      <w:pPr>
        <w:pStyle w:val="ListParagraph"/>
        <w:numPr>
          <w:ilvl w:val="1"/>
          <w:numId w:val="6"/>
        </w:numPr>
      </w:pPr>
      <w:r>
        <w:t>2048 bit SSL cert</w:t>
      </w:r>
    </w:p>
    <w:p w:rsidR="002E6E6E" w:rsidRDefault="002E6E6E" w:rsidP="002E6E6E">
      <w:pPr>
        <w:pStyle w:val="ListParagraph"/>
        <w:numPr>
          <w:ilvl w:val="1"/>
          <w:numId w:val="6"/>
        </w:numPr>
      </w:pPr>
      <w:r>
        <w:t>TLS 1.1 or TLS 1.2 protocol</w:t>
      </w:r>
    </w:p>
    <w:p w:rsidR="005B59D5" w:rsidRDefault="002E6E6E" w:rsidP="002E6E6E">
      <w:pPr>
        <w:pStyle w:val="ListParagraph"/>
        <w:numPr>
          <w:ilvl w:val="1"/>
          <w:numId w:val="6"/>
        </w:numPr>
      </w:pPr>
      <w:r w:rsidRPr="002E6E6E">
        <w:t>TLS_RSA_WITH_AES_256_CBC_SHA (0x35)</w:t>
      </w:r>
      <w:r>
        <w:t xml:space="preserve"> encryption</w:t>
      </w:r>
    </w:p>
    <w:p w:rsidR="002E6E6E" w:rsidRDefault="002E6E6E" w:rsidP="002E6E6E">
      <w:pPr>
        <w:pStyle w:val="ListParagraph"/>
        <w:numPr>
          <w:ilvl w:val="1"/>
          <w:numId w:val="6"/>
        </w:numPr>
      </w:pPr>
      <w:r>
        <w:t>Secure renegotiation</w:t>
      </w:r>
    </w:p>
    <w:p w:rsidR="002E6E6E" w:rsidRDefault="002E6E6E" w:rsidP="002E6E6E">
      <w:pPr>
        <w:pStyle w:val="ListParagraph"/>
        <w:numPr>
          <w:ilvl w:val="1"/>
          <w:numId w:val="6"/>
        </w:numPr>
      </w:pPr>
      <w:r>
        <w:t>Strict Transport Security with a 5 year max age</w:t>
      </w:r>
    </w:p>
    <w:p w:rsidR="00065DAC" w:rsidRDefault="00065DAC" w:rsidP="002E6E6E">
      <w:pPr>
        <w:pStyle w:val="ListParagraph"/>
        <w:numPr>
          <w:ilvl w:val="1"/>
          <w:numId w:val="6"/>
        </w:numPr>
      </w:pPr>
      <w:r>
        <w:t xml:space="preserve">Headers that protect against XSF, XSRF and </w:t>
      </w:r>
      <w:proofErr w:type="spellStart"/>
      <w:r>
        <w:t>clickjacking</w:t>
      </w:r>
      <w:proofErr w:type="spellEnd"/>
    </w:p>
    <w:p w:rsidR="00DB78C0" w:rsidRDefault="002E6E6E" w:rsidP="0071392E">
      <w:pPr>
        <w:pStyle w:val="ListParagraph"/>
        <w:numPr>
          <w:ilvl w:val="0"/>
          <w:numId w:val="6"/>
        </w:numPr>
      </w:pPr>
      <w:proofErr w:type="spellStart"/>
      <w:r>
        <w:lastRenderedPageBreak/>
        <w:t>S</w:t>
      </w:r>
      <w:r w:rsidR="00DB78C0" w:rsidRPr="005B59D5">
        <w:t>erverlogin</w:t>
      </w:r>
      <w:proofErr w:type="spellEnd"/>
      <w:r w:rsidR="00DB78C0" w:rsidRPr="005B59D5">
        <w:t xml:space="preserve"> is performed </w:t>
      </w:r>
      <w:r w:rsidR="005B59D5">
        <w:t xml:space="preserve">using </w:t>
      </w:r>
      <w:proofErr w:type="spellStart"/>
      <w:r>
        <w:rPr>
          <w:b/>
          <w:i/>
          <w:color w:val="002060"/>
        </w:rPr>
        <w:t>SapiUserID</w:t>
      </w:r>
      <w:r w:rsidRPr="00265879">
        <w:rPr>
          <w:b/>
          <w:i/>
          <w:color w:val="002060"/>
        </w:rPr>
        <w:t>Hash</w:t>
      </w:r>
      <w:proofErr w:type="spellEnd"/>
      <w:r>
        <w:t xml:space="preserve"> </w:t>
      </w:r>
      <w:r w:rsidR="002C5CAD">
        <w:t xml:space="preserve">as the </w:t>
      </w:r>
      <w:proofErr w:type="spellStart"/>
      <w:r w:rsidR="002C5CAD">
        <w:t>U</w:t>
      </w:r>
      <w:r w:rsidR="005B59D5">
        <w:t>serID</w:t>
      </w:r>
      <w:proofErr w:type="spellEnd"/>
      <w:r w:rsidR="005B59D5">
        <w:t xml:space="preserve"> and the </w:t>
      </w:r>
      <w:proofErr w:type="spellStart"/>
      <w:r>
        <w:rPr>
          <w:b/>
          <w:i/>
          <w:color w:val="FF0000"/>
        </w:rPr>
        <w:t>SapiOnlinePasswordKey</w:t>
      </w:r>
      <w:proofErr w:type="spellEnd"/>
      <w:r>
        <w:t xml:space="preserve"> </w:t>
      </w:r>
      <w:r w:rsidR="005B59D5">
        <w:t xml:space="preserve">as the password. </w:t>
      </w:r>
      <w:r>
        <w:t xml:space="preserve">The server will therefore never see the real </w:t>
      </w:r>
      <w:proofErr w:type="spellStart"/>
      <w:r>
        <w:t>userID</w:t>
      </w:r>
      <w:proofErr w:type="spellEnd"/>
      <w:r>
        <w:t xml:space="preserve"> or password, but only securely hashed versions of them. </w:t>
      </w:r>
    </w:p>
    <w:p w:rsidR="002E6E6E" w:rsidRDefault="002E6E6E" w:rsidP="0071392E">
      <w:pPr>
        <w:pStyle w:val="ListParagraph"/>
        <w:numPr>
          <w:ilvl w:val="0"/>
          <w:numId w:val="6"/>
        </w:numPr>
      </w:pPr>
      <w:r>
        <w:t xml:space="preserve">The </w:t>
      </w:r>
      <w:proofErr w:type="spellStart"/>
      <w:r>
        <w:rPr>
          <w:b/>
          <w:i/>
          <w:color w:val="002060"/>
        </w:rPr>
        <w:t>SapiUserID</w:t>
      </w:r>
      <w:r w:rsidRPr="00265879">
        <w:rPr>
          <w:b/>
          <w:i/>
          <w:color w:val="002060"/>
        </w:rPr>
        <w:t>Hash</w:t>
      </w:r>
      <w:proofErr w:type="spellEnd"/>
      <w:r>
        <w:rPr>
          <w:b/>
          <w:i/>
          <w:color w:val="002060"/>
        </w:rPr>
        <w:t xml:space="preserve"> </w:t>
      </w:r>
      <w:r>
        <w:t xml:space="preserve">is used to figure out which user to login and to make sure that all users are unique. We felt that it was unnecessary to expose the users real ID to the server, when a hashed version works just fine. </w:t>
      </w:r>
    </w:p>
    <w:p w:rsidR="002E6E6E" w:rsidRDefault="00324FE4" w:rsidP="0071392E">
      <w:pPr>
        <w:pStyle w:val="ListParagraph"/>
        <w:numPr>
          <w:ilvl w:val="0"/>
          <w:numId w:val="6"/>
        </w:numPr>
      </w:pPr>
      <w:r>
        <w:t>When received by the server, t</w:t>
      </w:r>
      <w:r w:rsidR="002E6E6E">
        <w:t xml:space="preserve">he </w:t>
      </w:r>
      <w:proofErr w:type="spellStart"/>
      <w:r w:rsidR="002E6E6E">
        <w:rPr>
          <w:b/>
          <w:i/>
          <w:color w:val="FF0000"/>
        </w:rPr>
        <w:t>SapiOnlinePasswordKey</w:t>
      </w:r>
      <w:proofErr w:type="spellEnd"/>
      <w:r w:rsidR="002E6E6E">
        <w:t xml:space="preserve"> is salted and hashed with SHA512 and matched with the stored hash</w:t>
      </w:r>
      <w:r w:rsidR="002C5CAD">
        <w:t xml:space="preserve">ed </w:t>
      </w:r>
      <w:proofErr w:type="spellStart"/>
      <w:r w:rsidR="002C5CAD">
        <w:t>OnlinePasswordKey</w:t>
      </w:r>
      <w:proofErr w:type="spellEnd"/>
      <w:r w:rsidR="002E6E6E">
        <w:t xml:space="preserve"> for the user.</w:t>
      </w:r>
    </w:p>
    <w:p w:rsidR="002E6E6E" w:rsidRDefault="002E6E6E" w:rsidP="0071392E">
      <w:pPr>
        <w:pStyle w:val="ListParagraph"/>
        <w:numPr>
          <w:ilvl w:val="0"/>
          <w:numId w:val="6"/>
        </w:numPr>
      </w:pPr>
      <w:r>
        <w:t xml:space="preserve">If login is successful, the server will return </w:t>
      </w:r>
      <w:proofErr w:type="spellStart"/>
      <w:r>
        <w:rPr>
          <w:b/>
          <w:i/>
          <w:color w:val="FF0000"/>
        </w:rPr>
        <w:t>Sapi</w:t>
      </w:r>
      <w:r w:rsidR="00FE61A4">
        <w:rPr>
          <w:b/>
          <w:i/>
          <w:color w:val="FF0000"/>
        </w:rPr>
        <w:t>AccountI</w:t>
      </w:r>
      <w:r>
        <w:rPr>
          <w:b/>
          <w:i/>
          <w:color w:val="FF0000"/>
        </w:rPr>
        <w:t>nfoAESBlob</w:t>
      </w:r>
      <w:proofErr w:type="spellEnd"/>
      <w:r>
        <w:rPr>
          <w:b/>
          <w:i/>
          <w:color w:val="FF0000"/>
        </w:rPr>
        <w:t xml:space="preserve"> </w:t>
      </w:r>
      <w:r>
        <w:t xml:space="preserve">to the </w:t>
      </w:r>
      <w:r w:rsidR="009740B1">
        <w:t>application</w:t>
      </w:r>
      <w:r>
        <w:t>. See below how this was created.</w:t>
      </w:r>
      <w:r w:rsidR="009740B1">
        <w:t xml:space="preserve"> If the </w:t>
      </w:r>
      <w:proofErr w:type="spellStart"/>
      <w:r w:rsidR="009740B1">
        <w:t>AccountInfo</w:t>
      </w:r>
      <w:proofErr w:type="spellEnd"/>
      <w:r w:rsidR="009740B1">
        <w:t xml:space="preserve"> is different from the locally stored version, the application will create a backup of the local version and then replace it with the new fetched from the server.</w:t>
      </w:r>
    </w:p>
    <w:p w:rsidR="004A7A88" w:rsidRDefault="00FE61A4" w:rsidP="004A7A88">
      <w:pPr>
        <w:rPr>
          <w:b/>
        </w:rPr>
      </w:pPr>
      <w:r w:rsidRPr="00FE61A4">
        <w:rPr>
          <w:b/>
        </w:rPr>
        <w:t>Saving account information</w:t>
      </w:r>
    </w:p>
    <w:p w:rsidR="00FE61A4" w:rsidRDefault="00FE61A4" w:rsidP="004A7A88">
      <w:r>
        <w:t>The user is logged in and now he enters account information into the app. As these are entered they will be stored locally, and if the user so chooses, on the server.</w:t>
      </w:r>
    </w:p>
    <w:p w:rsidR="00FE61A4" w:rsidRDefault="006817DF" w:rsidP="004A7A88">
      <w:r>
        <w:t>Encryption of Account Information:</w:t>
      </w:r>
    </w:p>
    <w:p w:rsidR="006817DF" w:rsidRDefault="006817DF" w:rsidP="006817DF">
      <w:pPr>
        <w:pStyle w:val="ListParagraph"/>
        <w:numPr>
          <w:ilvl w:val="0"/>
          <w:numId w:val="7"/>
        </w:numPr>
      </w:pPr>
      <w:r>
        <w:t xml:space="preserve">The account information for all the accounts is stored in a long </w:t>
      </w:r>
      <w:proofErr w:type="spellStart"/>
      <w:r>
        <w:t>json</w:t>
      </w:r>
      <w:proofErr w:type="spellEnd"/>
      <w:r>
        <w:t xml:space="preserve"> string, containing all site data for all the accounts. This string does NOT contain the passwords for the sites. The string includes the following information for the accounts: This string is called the </w:t>
      </w:r>
      <w:proofErr w:type="spellStart"/>
      <w:r w:rsidRPr="006817DF">
        <w:rPr>
          <w:b/>
          <w:i/>
          <w:color w:val="00B050"/>
        </w:rPr>
        <w:t>SapiAccountInfoJsonString</w:t>
      </w:r>
      <w:proofErr w:type="spellEnd"/>
    </w:p>
    <w:p w:rsidR="006817DF" w:rsidRDefault="006817DF" w:rsidP="006817DF">
      <w:pPr>
        <w:pStyle w:val="ListParagraph"/>
        <w:numPr>
          <w:ilvl w:val="1"/>
          <w:numId w:val="7"/>
        </w:numPr>
      </w:pPr>
      <w:r>
        <w:t>Account name</w:t>
      </w:r>
      <w:r w:rsidR="00AF39B4">
        <w:t xml:space="preserve"> (</w:t>
      </w:r>
      <w:proofErr w:type="spellStart"/>
      <w:r w:rsidR="00AF39B4" w:rsidRPr="00AF39B4">
        <w:rPr>
          <w:b/>
          <w:i/>
          <w:color w:val="00B050"/>
        </w:rPr>
        <w:t>AccountName</w:t>
      </w:r>
      <w:proofErr w:type="spellEnd"/>
      <w:r w:rsidR="00AF39B4">
        <w:t xml:space="preserve">) </w:t>
      </w:r>
    </w:p>
    <w:p w:rsidR="006817DF" w:rsidRDefault="006817DF" w:rsidP="006817DF">
      <w:pPr>
        <w:pStyle w:val="ListParagraph"/>
        <w:numPr>
          <w:ilvl w:val="1"/>
          <w:numId w:val="7"/>
        </w:numPr>
      </w:pPr>
      <w:r>
        <w:t>Account URL</w:t>
      </w:r>
    </w:p>
    <w:p w:rsidR="006817DF" w:rsidRDefault="006817DF" w:rsidP="006817DF">
      <w:pPr>
        <w:pStyle w:val="ListParagraph"/>
        <w:numPr>
          <w:ilvl w:val="1"/>
          <w:numId w:val="7"/>
        </w:numPr>
      </w:pPr>
      <w:r>
        <w:t xml:space="preserve">Account </w:t>
      </w:r>
      <w:proofErr w:type="spellStart"/>
      <w:r>
        <w:t>UserID</w:t>
      </w:r>
      <w:proofErr w:type="spellEnd"/>
      <w:r w:rsidR="00AF39B4">
        <w:t xml:space="preserve"> (</w:t>
      </w:r>
      <w:proofErr w:type="spellStart"/>
      <w:r w:rsidR="00AF39B4" w:rsidRPr="00AF39B4">
        <w:rPr>
          <w:b/>
          <w:i/>
          <w:color w:val="00B050"/>
        </w:rPr>
        <w:t>AccountUserID</w:t>
      </w:r>
      <w:proofErr w:type="spellEnd"/>
      <w:r w:rsidR="00AF39B4">
        <w:t>)</w:t>
      </w:r>
    </w:p>
    <w:p w:rsidR="006817DF" w:rsidRDefault="006817DF" w:rsidP="006817DF">
      <w:pPr>
        <w:pStyle w:val="ListParagraph"/>
        <w:numPr>
          <w:ilvl w:val="1"/>
          <w:numId w:val="7"/>
        </w:numPr>
      </w:pPr>
      <w:r>
        <w:t>Account Password Count</w:t>
      </w:r>
      <w:r w:rsidR="00AF39B4">
        <w:t xml:space="preserve"> (</w:t>
      </w:r>
      <w:proofErr w:type="spellStart"/>
      <w:r w:rsidR="00AF39B4" w:rsidRPr="00AF39B4">
        <w:rPr>
          <w:b/>
          <w:i/>
          <w:color w:val="00B050"/>
        </w:rPr>
        <w:t>PasswordCount</w:t>
      </w:r>
      <w:proofErr w:type="spellEnd"/>
      <w:r w:rsidR="00AF39B4">
        <w:t>)</w:t>
      </w:r>
    </w:p>
    <w:p w:rsidR="006817DF" w:rsidRDefault="006817DF" w:rsidP="006817DF">
      <w:pPr>
        <w:pStyle w:val="ListParagraph"/>
        <w:numPr>
          <w:ilvl w:val="1"/>
          <w:numId w:val="7"/>
        </w:numPr>
      </w:pPr>
      <w:r>
        <w:t>Account Change Password Reminder</w:t>
      </w:r>
    </w:p>
    <w:p w:rsidR="006817DF" w:rsidRDefault="006817DF" w:rsidP="006817DF">
      <w:pPr>
        <w:pStyle w:val="ListParagraph"/>
        <w:numPr>
          <w:ilvl w:val="1"/>
          <w:numId w:val="7"/>
        </w:numPr>
      </w:pPr>
      <w:r>
        <w:t>Password length</w:t>
      </w:r>
    </w:p>
    <w:p w:rsidR="006817DF" w:rsidRDefault="006817DF" w:rsidP="006817DF">
      <w:pPr>
        <w:pStyle w:val="ListParagraph"/>
        <w:numPr>
          <w:ilvl w:val="1"/>
          <w:numId w:val="7"/>
        </w:numPr>
      </w:pPr>
      <w:r>
        <w:t>Password rules ( a-z, A-Z, 0-9, space, special characters)</w:t>
      </w:r>
    </w:p>
    <w:p w:rsidR="006817DF" w:rsidRDefault="002B6BA4" w:rsidP="006817DF">
      <w:pPr>
        <w:pStyle w:val="ListParagraph"/>
        <w:numPr>
          <w:ilvl w:val="0"/>
          <w:numId w:val="7"/>
        </w:numPr>
      </w:pPr>
      <w:r>
        <w:t xml:space="preserve">This string is encrypted with </w:t>
      </w:r>
      <w:r w:rsidR="004719AA">
        <w:t>256bit AES using the key</w:t>
      </w:r>
      <w:r>
        <w:t xml:space="preserve">: </w:t>
      </w:r>
      <w:proofErr w:type="spellStart"/>
      <w:r w:rsidRPr="002B6BA4">
        <w:rPr>
          <w:b/>
          <w:i/>
          <w:color w:val="FF0000"/>
        </w:rPr>
        <w:t>SapiLocalAccountInfoAESKey</w:t>
      </w:r>
      <w:proofErr w:type="spellEnd"/>
      <w:r>
        <w:t xml:space="preserve">. This key is derived </w:t>
      </w:r>
      <w:proofErr w:type="gramStart"/>
      <w:r>
        <w:t>using :</w:t>
      </w:r>
      <w:proofErr w:type="gramEnd"/>
      <w:r>
        <w:t xml:space="preserve"> </w:t>
      </w:r>
      <w:r>
        <w:br/>
      </w:r>
      <w:r w:rsidR="005F3E1E">
        <w:t xml:space="preserve">    </w:t>
      </w:r>
      <w:r>
        <w:t xml:space="preserve">PBKDF2 (HMAC_SHA512, </w:t>
      </w:r>
      <w:proofErr w:type="spellStart"/>
      <w:r w:rsidRPr="00265879">
        <w:rPr>
          <w:b/>
          <w:i/>
          <w:color w:val="FF0000"/>
        </w:rPr>
        <w:t>SapiInitStringKey</w:t>
      </w:r>
      <w:proofErr w:type="spellEnd"/>
      <w:r w:rsidRPr="00A70B71">
        <w:t xml:space="preserve"> </w:t>
      </w:r>
      <w:r>
        <w:t xml:space="preserve">|| </w:t>
      </w:r>
      <w:proofErr w:type="spellStart"/>
      <w:r>
        <w:rPr>
          <w:b/>
          <w:i/>
          <w:color w:val="FF0000"/>
        </w:rPr>
        <w:t>SapiLocalPasswordKey</w:t>
      </w:r>
      <w:proofErr w:type="spellEnd"/>
      <w:r>
        <w:t xml:space="preserve"> || </w:t>
      </w:r>
      <w:proofErr w:type="spellStart"/>
      <w:r w:rsidR="0099051A" w:rsidRPr="00ED74FE">
        <w:rPr>
          <w:b/>
          <w:i/>
          <w:color w:val="00B050"/>
        </w:rPr>
        <w:t>Sapi</w:t>
      </w:r>
      <w:r w:rsidRPr="00ED74FE">
        <w:rPr>
          <w:b/>
          <w:i/>
          <w:color w:val="00B050"/>
        </w:rPr>
        <w:t>UserID</w:t>
      </w:r>
      <w:proofErr w:type="spellEnd"/>
      <w:r>
        <w:t xml:space="preserve">, </w:t>
      </w:r>
      <w:r w:rsidRPr="0071392E">
        <w:rPr>
          <w:b/>
          <w:i/>
          <w:color w:val="EA6312" w:themeColor="accent2"/>
        </w:rPr>
        <w:t xml:space="preserve"> </w:t>
      </w:r>
      <w:r w:rsidR="005F3E1E">
        <w:rPr>
          <w:b/>
          <w:i/>
          <w:color w:val="EA6312" w:themeColor="accent2"/>
        </w:rPr>
        <w:br/>
        <w:t xml:space="preserve">        </w:t>
      </w:r>
      <w:proofErr w:type="spellStart"/>
      <w:r w:rsidRPr="00265879">
        <w:rPr>
          <w:b/>
          <w:i/>
          <w:color w:val="EA6312" w:themeColor="accent2"/>
        </w:rPr>
        <w:t>Sapi</w:t>
      </w:r>
      <w:r>
        <w:rPr>
          <w:b/>
          <w:i/>
          <w:color w:val="EA6312" w:themeColor="accent2"/>
        </w:rPr>
        <w:t>AccountInfo</w:t>
      </w:r>
      <w:r>
        <w:rPr>
          <w:b/>
          <w:i/>
          <w:color w:val="EA6312" w:themeColor="accent2"/>
        </w:rPr>
        <w:t>AES</w:t>
      </w:r>
      <w:r w:rsidRPr="00265879">
        <w:rPr>
          <w:b/>
          <w:i/>
          <w:color w:val="EA6312" w:themeColor="accent2"/>
        </w:rPr>
        <w:t>Salt</w:t>
      </w:r>
      <w:proofErr w:type="spellEnd"/>
      <w:r>
        <w:rPr>
          <w:b/>
          <w:i/>
          <w:color w:val="EA6312" w:themeColor="accent2"/>
        </w:rPr>
        <w:t>,</w:t>
      </w:r>
      <w:r>
        <w:t xml:space="preserve"> 2000, 256 bit)</w:t>
      </w:r>
      <w:r>
        <w:t xml:space="preserve"> </w:t>
      </w:r>
      <w:r w:rsidR="008C56EA">
        <w:br/>
        <w:t xml:space="preserve">The encrypted account info is called </w:t>
      </w:r>
      <w:proofErr w:type="spellStart"/>
      <w:r w:rsidR="008C56EA">
        <w:rPr>
          <w:b/>
          <w:i/>
          <w:color w:val="FF0000"/>
        </w:rPr>
        <w:t>SapiAccountInfoAESBlob</w:t>
      </w:r>
      <w:proofErr w:type="spellEnd"/>
      <w:r w:rsidR="008C56EA">
        <w:rPr>
          <w:b/>
          <w:i/>
          <w:color w:val="FF0000"/>
        </w:rPr>
        <w:t xml:space="preserve">. </w:t>
      </w:r>
      <w:r w:rsidR="008C56EA">
        <w:t>It is stored locally in the browser.</w:t>
      </w:r>
    </w:p>
    <w:p w:rsidR="00C34EF4" w:rsidRDefault="00C34EF4" w:rsidP="006817DF">
      <w:pPr>
        <w:pStyle w:val="ListParagraph"/>
        <w:numPr>
          <w:ilvl w:val="0"/>
          <w:numId w:val="7"/>
        </w:numPr>
      </w:pPr>
      <w:r>
        <w:t>If you are running the application in online mode, this string is also sent to the server and stored there for the user</w:t>
      </w:r>
      <w:r w:rsidR="001A67AC">
        <w:t>’</w:t>
      </w:r>
      <w:r>
        <w:t>s convenience.</w:t>
      </w:r>
    </w:p>
    <w:p w:rsidR="00210FB3" w:rsidRDefault="00210FB3" w:rsidP="00210FB3">
      <w:pPr>
        <w:rPr>
          <w:b/>
        </w:rPr>
      </w:pPr>
      <w:r w:rsidRPr="00210FB3">
        <w:rPr>
          <w:b/>
        </w:rPr>
        <w:t>Generating passwords:</w:t>
      </w:r>
    </w:p>
    <w:p w:rsidR="00210FB3" w:rsidRDefault="00210FB3" w:rsidP="00210FB3">
      <w:r>
        <w:t xml:space="preserve">The </w:t>
      </w:r>
      <w:proofErr w:type="spellStart"/>
      <w:r>
        <w:t>SapiPW</w:t>
      </w:r>
      <w:proofErr w:type="spellEnd"/>
      <w:r>
        <w:t xml:space="preserve"> application only supports generating passwords. It won’t accept old user </w:t>
      </w:r>
      <w:proofErr w:type="spellStart"/>
      <w:r>
        <w:t>choosen</w:t>
      </w:r>
      <w:proofErr w:type="spellEnd"/>
      <w:r>
        <w:t xml:space="preserve"> passwords for encryption and storage. The reason for this is twofold:</w:t>
      </w:r>
    </w:p>
    <w:p w:rsidR="00210FB3" w:rsidRDefault="00210FB3" w:rsidP="00210FB3">
      <w:pPr>
        <w:pStyle w:val="ListParagraph"/>
        <w:numPr>
          <w:ilvl w:val="0"/>
          <w:numId w:val="3"/>
        </w:numPr>
      </w:pPr>
      <w:r>
        <w:t>Most users choose crappy passwords and it’s probably best to change them anyway</w:t>
      </w:r>
    </w:p>
    <w:p w:rsidR="00210FB3" w:rsidRDefault="00210FB3" w:rsidP="00210FB3">
      <w:pPr>
        <w:pStyle w:val="ListParagraph"/>
        <w:numPr>
          <w:ilvl w:val="0"/>
          <w:numId w:val="3"/>
        </w:numPr>
      </w:pPr>
      <w:r>
        <w:t xml:space="preserve">If we accept user chosen passwords, we are forced to encrypt and store the passwords, locally and on the server. Even if we use strong encryption it’s harder to trust such a solution. In </w:t>
      </w:r>
      <w:proofErr w:type="spellStart"/>
      <w:r>
        <w:t>SapiPW</w:t>
      </w:r>
      <w:proofErr w:type="spellEnd"/>
      <w:r>
        <w:t xml:space="preserve"> the passwords are never stored anywhere. Instead they are generated on the fly when needed. </w:t>
      </w:r>
    </w:p>
    <w:p w:rsidR="00210FB3" w:rsidRDefault="00210FB3" w:rsidP="00210FB3">
      <w:pPr>
        <w:pStyle w:val="ListParagraph"/>
        <w:numPr>
          <w:ilvl w:val="0"/>
          <w:numId w:val="8"/>
        </w:numPr>
      </w:pPr>
      <w:r>
        <w:t>User chooses an account he want to log in to from the account-list on the main page.</w:t>
      </w:r>
    </w:p>
    <w:p w:rsidR="00210FB3" w:rsidRDefault="00210FB3" w:rsidP="00210FB3">
      <w:pPr>
        <w:pStyle w:val="ListParagraph"/>
        <w:numPr>
          <w:ilvl w:val="0"/>
          <w:numId w:val="8"/>
        </w:numPr>
      </w:pPr>
      <w:r>
        <w:t>The user may click on the URL-link. This will open a browser in a new window with the URL to the servers as stored in the Account Info.</w:t>
      </w:r>
    </w:p>
    <w:p w:rsidR="00210FB3" w:rsidRDefault="00210FB3" w:rsidP="00210FB3">
      <w:pPr>
        <w:pStyle w:val="ListParagraph"/>
        <w:numPr>
          <w:ilvl w:val="0"/>
          <w:numId w:val="8"/>
        </w:numPr>
      </w:pPr>
      <w:r>
        <w:t xml:space="preserve">The user may copy/paste the </w:t>
      </w:r>
      <w:proofErr w:type="spellStart"/>
      <w:r>
        <w:t>UserID</w:t>
      </w:r>
      <w:proofErr w:type="spellEnd"/>
      <w:r>
        <w:t xml:space="preserve"> to use for this service.</w:t>
      </w:r>
    </w:p>
    <w:p w:rsidR="00210FB3" w:rsidRDefault="00210FB3" w:rsidP="00210FB3">
      <w:pPr>
        <w:pStyle w:val="ListParagraph"/>
        <w:numPr>
          <w:ilvl w:val="0"/>
          <w:numId w:val="8"/>
        </w:numPr>
      </w:pPr>
      <w:r>
        <w:t>When it’s time to enter the password, the user clicks on “copy to clipboard”. This triggers the password generation process:</w:t>
      </w:r>
    </w:p>
    <w:p w:rsidR="00210FB3" w:rsidRDefault="00210FB3" w:rsidP="00210FB3">
      <w:pPr>
        <w:pStyle w:val="ListParagraph"/>
        <w:numPr>
          <w:ilvl w:val="1"/>
          <w:numId w:val="8"/>
        </w:numPr>
      </w:pPr>
      <w:r>
        <w:lastRenderedPageBreak/>
        <w:t>First we create a password random number generator seed (</w:t>
      </w:r>
      <w:proofErr w:type="spellStart"/>
      <w:r w:rsidRPr="00210FB3">
        <w:rPr>
          <w:b/>
          <w:i/>
          <w:color w:val="FFC000"/>
        </w:rPr>
        <w:t>PrngSeed</w:t>
      </w:r>
      <w:proofErr w:type="spellEnd"/>
      <w:r w:rsidRPr="00210FB3">
        <w:rPr>
          <w:color w:val="FFC000"/>
        </w:rPr>
        <w:t xml:space="preserve"> </w:t>
      </w:r>
      <w:r>
        <w:t xml:space="preserve">)by using : </w:t>
      </w:r>
      <w:r>
        <w:br/>
      </w:r>
      <w:r w:rsidR="00AF39B4">
        <w:t xml:space="preserve">    PBKDF2 (HMAC_SHA512, </w:t>
      </w:r>
      <w:proofErr w:type="spellStart"/>
      <w:r w:rsidR="00AF39B4" w:rsidRPr="00265879">
        <w:rPr>
          <w:b/>
          <w:i/>
          <w:color w:val="FF0000"/>
        </w:rPr>
        <w:t>SapiInitStringKey</w:t>
      </w:r>
      <w:proofErr w:type="spellEnd"/>
      <w:r w:rsidR="00AF39B4" w:rsidRPr="00A70B71">
        <w:t xml:space="preserve"> </w:t>
      </w:r>
      <w:r w:rsidR="00AF39B4">
        <w:t xml:space="preserve">|| </w:t>
      </w:r>
      <w:proofErr w:type="spellStart"/>
      <w:r w:rsidR="00AF39B4">
        <w:rPr>
          <w:b/>
          <w:i/>
          <w:color w:val="FF0000"/>
        </w:rPr>
        <w:t>SapiLocalPasswordKey</w:t>
      </w:r>
      <w:proofErr w:type="spellEnd"/>
      <w:r w:rsidR="00AF39B4">
        <w:t xml:space="preserve"> || </w:t>
      </w:r>
      <w:proofErr w:type="spellStart"/>
      <w:r w:rsidR="00AF39B4" w:rsidRPr="00AF39B4">
        <w:rPr>
          <w:b/>
          <w:i/>
          <w:color w:val="00B050"/>
        </w:rPr>
        <w:t>SapiUserID</w:t>
      </w:r>
      <w:proofErr w:type="spellEnd"/>
      <w:r w:rsidR="00AF39B4">
        <w:rPr>
          <w:b/>
          <w:i/>
          <w:color w:val="00B050"/>
        </w:rPr>
        <w:t xml:space="preserve"> </w:t>
      </w:r>
      <w:r w:rsidR="00AF39B4" w:rsidRPr="00AF39B4">
        <w:rPr>
          <w:b/>
          <w:i/>
        </w:rPr>
        <w:t>||</w:t>
      </w:r>
      <w:r w:rsidR="00AF39B4">
        <w:t xml:space="preserve"> </w:t>
      </w:r>
      <w:proofErr w:type="spellStart"/>
      <w:r w:rsidR="00AF39B4" w:rsidRPr="00AF39B4">
        <w:rPr>
          <w:b/>
          <w:i/>
          <w:color w:val="00B050"/>
        </w:rPr>
        <w:t>AccountName</w:t>
      </w:r>
      <w:proofErr w:type="spellEnd"/>
      <w:r w:rsidR="00AF39B4">
        <w:t xml:space="preserve"> </w:t>
      </w:r>
      <w:r w:rsidR="00AF39B4">
        <w:t xml:space="preserve"> |</w:t>
      </w:r>
      <w:r w:rsidR="00AF39B4">
        <w:t xml:space="preserve">| </w:t>
      </w:r>
      <w:proofErr w:type="spellStart"/>
      <w:r w:rsidR="00AF39B4" w:rsidRPr="00AF39B4">
        <w:rPr>
          <w:b/>
          <w:i/>
          <w:color w:val="00B050"/>
        </w:rPr>
        <w:t>AccountUserID</w:t>
      </w:r>
      <w:proofErr w:type="spellEnd"/>
      <w:r w:rsidR="00AF39B4">
        <w:rPr>
          <w:b/>
          <w:i/>
          <w:color w:val="00B050"/>
        </w:rPr>
        <w:t xml:space="preserve"> || </w:t>
      </w:r>
      <w:proofErr w:type="spellStart"/>
      <w:r w:rsidR="00AF39B4" w:rsidRPr="00AF39B4">
        <w:rPr>
          <w:b/>
          <w:i/>
          <w:color w:val="00B050"/>
        </w:rPr>
        <w:t>AccountPasswordCount</w:t>
      </w:r>
      <w:proofErr w:type="spellEnd"/>
      <w:r w:rsidR="00AF39B4">
        <w:t xml:space="preserve">, </w:t>
      </w:r>
      <w:r w:rsidR="00AF39B4" w:rsidRPr="0071392E">
        <w:rPr>
          <w:b/>
          <w:i/>
          <w:color w:val="EA6312" w:themeColor="accent2"/>
        </w:rPr>
        <w:t xml:space="preserve"> </w:t>
      </w:r>
      <w:proofErr w:type="spellStart"/>
      <w:r w:rsidR="00AF39B4" w:rsidRPr="00265879">
        <w:rPr>
          <w:b/>
          <w:i/>
          <w:color w:val="EA6312" w:themeColor="accent2"/>
        </w:rPr>
        <w:t>Sapi</w:t>
      </w:r>
      <w:r w:rsidR="00AF39B4">
        <w:rPr>
          <w:b/>
          <w:i/>
          <w:color w:val="EA6312" w:themeColor="accent2"/>
        </w:rPr>
        <w:t>AccountInfoAES</w:t>
      </w:r>
      <w:r w:rsidR="00AF39B4" w:rsidRPr="00265879">
        <w:rPr>
          <w:b/>
          <w:i/>
          <w:color w:val="EA6312" w:themeColor="accent2"/>
        </w:rPr>
        <w:t>Salt</w:t>
      </w:r>
      <w:proofErr w:type="spellEnd"/>
      <w:r w:rsidR="00AF39B4">
        <w:rPr>
          <w:b/>
          <w:i/>
          <w:color w:val="EA6312" w:themeColor="accent2"/>
        </w:rPr>
        <w:t>,</w:t>
      </w:r>
      <w:r w:rsidR="00AF39B4">
        <w:t xml:space="preserve"> 2000, 256 bit)</w:t>
      </w:r>
    </w:p>
    <w:p w:rsidR="00ED74FE" w:rsidRDefault="00ED74FE" w:rsidP="00210FB3">
      <w:pPr>
        <w:pStyle w:val="ListParagraph"/>
        <w:numPr>
          <w:ilvl w:val="1"/>
          <w:numId w:val="8"/>
        </w:numPr>
      </w:pPr>
      <w:r>
        <w:t xml:space="preserve">Next we generate an array of valid </w:t>
      </w:r>
      <w:r w:rsidR="00C72257">
        <w:t xml:space="preserve">password </w:t>
      </w:r>
      <w:r>
        <w:t xml:space="preserve">characters </w:t>
      </w:r>
      <w:proofErr w:type="spellStart"/>
      <w:r w:rsidRPr="00ED74FE">
        <w:rPr>
          <w:b/>
          <w:i/>
          <w:color w:val="00B050"/>
        </w:rPr>
        <w:t>ValidChars</w:t>
      </w:r>
      <w:proofErr w:type="spellEnd"/>
      <w:r w:rsidRPr="00ED74FE">
        <w:rPr>
          <w:color w:val="00B050"/>
        </w:rPr>
        <w:t xml:space="preserve"> </w:t>
      </w:r>
      <w:r>
        <w:t xml:space="preserve">for this account </w:t>
      </w:r>
      <w:r w:rsidR="00C72257">
        <w:t>based on</w:t>
      </w:r>
      <w:bookmarkStart w:id="0" w:name="_GoBack"/>
      <w:bookmarkEnd w:id="0"/>
      <w:r>
        <w:t xml:space="preserve"> the password rules. </w:t>
      </w:r>
    </w:p>
    <w:p w:rsidR="00ED74FE" w:rsidRDefault="00ED74FE" w:rsidP="00210FB3">
      <w:pPr>
        <w:pStyle w:val="ListParagraph"/>
        <w:numPr>
          <w:ilvl w:val="1"/>
          <w:numId w:val="8"/>
        </w:numPr>
      </w:pPr>
      <w:r>
        <w:t xml:space="preserve">We initialize a </w:t>
      </w:r>
      <w:proofErr w:type="spellStart"/>
      <w:r>
        <w:t>Prng</w:t>
      </w:r>
      <w:proofErr w:type="spellEnd"/>
      <w:r>
        <w:t xml:space="preserve"> function with the </w:t>
      </w:r>
      <w:proofErr w:type="spellStart"/>
      <w:r w:rsidRPr="00210FB3">
        <w:rPr>
          <w:b/>
          <w:i/>
          <w:color w:val="FFC000"/>
        </w:rPr>
        <w:t>PrngSeed</w:t>
      </w:r>
      <w:proofErr w:type="spellEnd"/>
      <w:r>
        <w:rPr>
          <w:i/>
          <w:color w:val="FFC000"/>
        </w:rPr>
        <w:t xml:space="preserve"> </w:t>
      </w:r>
      <w:r w:rsidRPr="00ED74FE">
        <w:t>seed</w:t>
      </w:r>
      <w:r>
        <w:t xml:space="preserve">. We are using a home built </w:t>
      </w:r>
      <w:proofErr w:type="spellStart"/>
      <w:r>
        <w:t>prng</w:t>
      </w:r>
      <w:proofErr w:type="spellEnd"/>
      <w:r>
        <w:t xml:space="preserve"> (</w:t>
      </w:r>
      <w:proofErr w:type="gramStart"/>
      <w:r w:rsidRPr="00ED74FE">
        <w:rPr>
          <w:b/>
          <w:i/>
          <w:color w:val="FFC000"/>
        </w:rPr>
        <w:t>Sha3Prng</w:t>
      </w:r>
      <w:r w:rsidRPr="00ED74FE">
        <w:rPr>
          <w:color w:val="FFC000"/>
        </w:rPr>
        <w:t xml:space="preserve"> </w:t>
      </w:r>
      <w:r w:rsidRPr="00ED74FE">
        <w:t>)</w:t>
      </w:r>
      <w:proofErr w:type="gramEnd"/>
      <w:r>
        <w:rPr>
          <w:color w:val="FFC000"/>
        </w:rPr>
        <w:t xml:space="preserve"> </w:t>
      </w:r>
      <w:r>
        <w:t xml:space="preserve">built on sha3, se below. The </w:t>
      </w:r>
      <w:r w:rsidRPr="00ED74FE">
        <w:rPr>
          <w:b/>
          <w:i/>
          <w:color w:val="FFC000"/>
        </w:rPr>
        <w:t>Sha3Prng</w:t>
      </w:r>
      <w:r w:rsidRPr="00ED74FE">
        <w:rPr>
          <w:color w:val="FFC000"/>
        </w:rPr>
        <w:t xml:space="preserve"> </w:t>
      </w:r>
      <w:r>
        <w:t>gives us the same sequence of random numbers every time it is fed an identical seed.</w:t>
      </w:r>
    </w:p>
    <w:p w:rsidR="00ED74FE" w:rsidRDefault="00ED74FE" w:rsidP="00210FB3">
      <w:pPr>
        <w:pStyle w:val="ListParagraph"/>
        <w:numPr>
          <w:ilvl w:val="1"/>
          <w:numId w:val="8"/>
        </w:numPr>
      </w:pPr>
      <w:r>
        <w:t>We now generate the first password character by</w:t>
      </w:r>
    </w:p>
    <w:p w:rsidR="00ED74FE" w:rsidRPr="00ED74FE" w:rsidRDefault="00ED74FE" w:rsidP="00ED74FE">
      <w:pPr>
        <w:pStyle w:val="ListParagraph"/>
        <w:numPr>
          <w:ilvl w:val="2"/>
          <w:numId w:val="8"/>
        </w:numPr>
      </w:pPr>
      <w:r>
        <w:t xml:space="preserve">Use </w:t>
      </w:r>
      <w:r w:rsidRPr="00ED74FE">
        <w:rPr>
          <w:b/>
          <w:i/>
          <w:color w:val="FFC000"/>
        </w:rPr>
        <w:t>Sha3Prng</w:t>
      </w:r>
      <w:r>
        <w:t xml:space="preserve">  to create a random number between 0 - (length of </w:t>
      </w:r>
      <w:proofErr w:type="spellStart"/>
      <w:r w:rsidRPr="00ED74FE">
        <w:rPr>
          <w:b/>
          <w:i/>
          <w:color w:val="00B050"/>
        </w:rPr>
        <w:t>ValidChars</w:t>
      </w:r>
      <w:proofErr w:type="spellEnd"/>
      <w:r w:rsidRPr="00ED74FE">
        <w:rPr>
          <w:color w:val="00B050"/>
        </w:rPr>
        <w:t xml:space="preserve"> </w:t>
      </w:r>
      <w:r>
        <w:rPr>
          <w:color w:val="00B050"/>
        </w:rPr>
        <w:t>-1)</w:t>
      </w:r>
    </w:p>
    <w:p w:rsidR="00ED74FE" w:rsidRDefault="00ED74FE" w:rsidP="00ED74FE">
      <w:pPr>
        <w:pStyle w:val="ListParagraph"/>
        <w:numPr>
          <w:ilvl w:val="2"/>
          <w:numId w:val="8"/>
        </w:numPr>
      </w:pPr>
      <w:r w:rsidRPr="00ED74FE">
        <w:t>Use the</w:t>
      </w:r>
      <w:r>
        <w:t xml:space="preserve"> random number to pull a character from </w:t>
      </w:r>
      <w:proofErr w:type="spellStart"/>
      <w:r w:rsidRPr="00ED74FE">
        <w:rPr>
          <w:b/>
          <w:i/>
          <w:color w:val="00B050"/>
        </w:rPr>
        <w:t>ValidChars</w:t>
      </w:r>
      <w:proofErr w:type="spellEnd"/>
    </w:p>
    <w:p w:rsidR="00ED74FE" w:rsidRDefault="00ED74FE" w:rsidP="00ED74FE">
      <w:pPr>
        <w:pStyle w:val="ListParagraph"/>
        <w:numPr>
          <w:ilvl w:val="1"/>
          <w:numId w:val="8"/>
        </w:numPr>
      </w:pPr>
      <w:r>
        <w:t xml:space="preserve">Repeat from </w:t>
      </w:r>
      <w:proofErr w:type="spellStart"/>
      <w:r>
        <w:t>d.i</w:t>
      </w:r>
      <w:proofErr w:type="spellEnd"/>
      <w:r>
        <w:t xml:space="preserve"> until we have enough characters. </w:t>
      </w:r>
    </w:p>
    <w:p w:rsidR="00ED74FE" w:rsidRDefault="00ED74FE" w:rsidP="00ED74FE">
      <w:pPr>
        <w:pStyle w:val="ListParagraph"/>
        <w:numPr>
          <w:ilvl w:val="1"/>
          <w:numId w:val="8"/>
        </w:numPr>
      </w:pPr>
      <w:r>
        <w:t>Place the result in the clipboard and tell the user he can paste it into the password login field.</w:t>
      </w:r>
    </w:p>
    <w:p w:rsidR="00ED74FE" w:rsidRDefault="00ED74FE" w:rsidP="00ED74FE">
      <w:pPr>
        <w:pStyle w:val="ListParagraph"/>
        <w:numPr>
          <w:ilvl w:val="1"/>
          <w:numId w:val="8"/>
        </w:numPr>
      </w:pPr>
      <w:r>
        <w:t>Wait 12 seconds before clearing the clipboard.</w:t>
      </w:r>
    </w:p>
    <w:p w:rsidR="00A76BF1" w:rsidRDefault="00A76BF1" w:rsidP="00A76BF1">
      <w:proofErr w:type="gramStart"/>
      <w:r w:rsidRPr="00ED74FE">
        <w:rPr>
          <w:b/>
          <w:i/>
          <w:color w:val="FFC000"/>
        </w:rPr>
        <w:t>Sha3Prng</w:t>
      </w:r>
      <w:r>
        <w:t xml:space="preserve">  </w:t>
      </w:r>
      <w:r>
        <w:t>how</w:t>
      </w:r>
      <w:proofErr w:type="gramEnd"/>
      <w:r>
        <w:t xml:space="preserve"> does it work</w:t>
      </w:r>
    </w:p>
    <w:p w:rsidR="00A76BF1" w:rsidRDefault="00A76BF1" w:rsidP="00A76BF1">
      <w:pPr>
        <w:pStyle w:val="ListParagraph"/>
        <w:numPr>
          <w:ilvl w:val="0"/>
          <w:numId w:val="9"/>
        </w:numPr>
      </w:pPr>
      <w:r>
        <w:t xml:space="preserve">The </w:t>
      </w:r>
      <w:proofErr w:type="gramStart"/>
      <w:r w:rsidRPr="00ED74FE">
        <w:rPr>
          <w:b/>
          <w:i/>
          <w:color w:val="FFC000"/>
        </w:rPr>
        <w:t>Sha3Prng</w:t>
      </w:r>
      <w:r>
        <w:t xml:space="preserve">  </w:t>
      </w:r>
      <w:r>
        <w:t>is</w:t>
      </w:r>
      <w:proofErr w:type="gramEnd"/>
      <w:r>
        <w:t xml:space="preserve"> initialized with a seed. This seed is salted with a fixed 512 bit salt </w:t>
      </w:r>
      <w:proofErr w:type="gramStart"/>
      <w:r w:rsidR="00490EE9">
        <w:t xml:space="preserve">( </w:t>
      </w:r>
      <w:proofErr w:type="spellStart"/>
      <w:r w:rsidR="00490EE9" w:rsidRPr="00490EE9">
        <w:rPr>
          <w:b/>
          <w:i/>
          <w:color w:val="FFC000"/>
        </w:rPr>
        <w:t>ShaPrngSalt</w:t>
      </w:r>
      <w:proofErr w:type="spellEnd"/>
      <w:proofErr w:type="gramEnd"/>
      <w:r w:rsidR="00490EE9" w:rsidRPr="00490EE9">
        <w:rPr>
          <w:color w:val="FFC000"/>
        </w:rPr>
        <w:t xml:space="preserve"> </w:t>
      </w:r>
      <w:r w:rsidR="00490EE9">
        <w:t xml:space="preserve">) </w:t>
      </w:r>
      <w:r>
        <w:t xml:space="preserve">and then hashed using Sha3 resulting in </w:t>
      </w:r>
      <w:proofErr w:type="spellStart"/>
      <w:r w:rsidRPr="00A76BF1">
        <w:rPr>
          <w:b/>
          <w:i/>
          <w:color w:val="00B050"/>
        </w:rPr>
        <w:t>RandomArray</w:t>
      </w:r>
      <w:proofErr w:type="spellEnd"/>
      <w:r w:rsidR="00C61BBE">
        <w:rPr>
          <w:b/>
          <w:i/>
          <w:color w:val="00B050"/>
        </w:rPr>
        <w:t>.</w:t>
      </w:r>
      <w:r w:rsidR="00C61BBE">
        <w:t xml:space="preserve"> Sha3 will produce high quality random numbers based on the seed ( see literature)</w:t>
      </w:r>
    </w:p>
    <w:p w:rsidR="00A76BF1" w:rsidRDefault="00A76BF1" w:rsidP="00A76BF1">
      <w:pPr>
        <w:pStyle w:val="ListParagraph"/>
        <w:numPr>
          <w:ilvl w:val="0"/>
          <w:numId w:val="9"/>
        </w:numPr>
      </w:pPr>
      <w:r>
        <w:t xml:space="preserve">When we need a new random number in the range : </w:t>
      </w:r>
      <w:r w:rsidRPr="00A76BF1">
        <w:rPr>
          <w:b/>
          <w:i/>
          <w:color w:val="00B050"/>
        </w:rPr>
        <w:t>range</w:t>
      </w:r>
      <w:r>
        <w:t xml:space="preserve"> we will </w:t>
      </w:r>
    </w:p>
    <w:p w:rsidR="00C61BBE" w:rsidRDefault="00C13D46" w:rsidP="00A76BF1">
      <w:pPr>
        <w:pStyle w:val="ListParagraph"/>
        <w:numPr>
          <w:ilvl w:val="1"/>
          <w:numId w:val="9"/>
        </w:numPr>
      </w:pPr>
      <w:r>
        <w:t xml:space="preserve">Divide the full span of a 32 bit unsigned into </w:t>
      </w:r>
      <w:r w:rsidRPr="00A76BF1">
        <w:rPr>
          <w:b/>
          <w:i/>
          <w:color w:val="00B050"/>
        </w:rPr>
        <w:t>range</w:t>
      </w:r>
      <w:r>
        <w:t xml:space="preserve"> </w:t>
      </w:r>
      <w:r>
        <w:t>number of equally sized buckets, placed after one another. This gives us</w:t>
      </w:r>
      <w:r w:rsidR="00490EE9">
        <w:t xml:space="preserve"> buckets of size : </w:t>
      </w:r>
      <w:r>
        <w:t xml:space="preserve"> Floor(MaxUint32 / </w:t>
      </w:r>
      <w:r w:rsidR="00C61BBE" w:rsidRPr="00A76BF1">
        <w:rPr>
          <w:b/>
          <w:i/>
          <w:color w:val="00B050"/>
        </w:rPr>
        <w:t>range</w:t>
      </w:r>
      <w:r>
        <w:t xml:space="preserve">) </w:t>
      </w:r>
      <w:r w:rsidR="00C61BBE">
        <w:t xml:space="preserve"> ( </w:t>
      </w:r>
      <w:proofErr w:type="spellStart"/>
      <w:r w:rsidR="00490EE9">
        <w:rPr>
          <w:b/>
          <w:i/>
          <w:color w:val="00B050"/>
        </w:rPr>
        <w:t>BucketSize</w:t>
      </w:r>
      <w:proofErr w:type="spellEnd"/>
      <w:r w:rsidR="00C61BBE">
        <w:t>)</w:t>
      </w:r>
    </w:p>
    <w:p w:rsidR="00C13D46" w:rsidRDefault="00C61BBE" w:rsidP="00A76BF1">
      <w:pPr>
        <w:pStyle w:val="ListParagraph"/>
        <w:numPr>
          <w:ilvl w:val="1"/>
          <w:numId w:val="9"/>
        </w:numPr>
      </w:pPr>
      <w:r>
        <w:t xml:space="preserve">The buckets will seldom reach to the max value of a 32 bit word (unless the reminder of a division between a MaxUint32 and range is zero). </w:t>
      </w:r>
    </w:p>
    <w:p w:rsidR="00C61BBE" w:rsidRDefault="00C61BBE" w:rsidP="00A76BF1">
      <w:pPr>
        <w:pStyle w:val="ListParagraph"/>
        <w:numPr>
          <w:ilvl w:val="1"/>
          <w:numId w:val="9"/>
        </w:numPr>
      </w:pPr>
      <w:r>
        <w:t xml:space="preserve">Our random values from will be equally distributed over the 32 bits, and thus they will also be equally distributed over the buckets. </w:t>
      </w:r>
    </w:p>
    <w:p w:rsidR="00A76BF1" w:rsidRPr="00C61BBE" w:rsidRDefault="00A76BF1" w:rsidP="00A76BF1">
      <w:pPr>
        <w:pStyle w:val="ListParagraph"/>
        <w:numPr>
          <w:ilvl w:val="1"/>
          <w:numId w:val="9"/>
        </w:numPr>
      </w:pPr>
      <w:r>
        <w:t xml:space="preserve">Take the first 32 bit word from the </w:t>
      </w:r>
      <w:proofErr w:type="spellStart"/>
      <w:r w:rsidRPr="00A76BF1">
        <w:rPr>
          <w:b/>
          <w:i/>
          <w:color w:val="00B050"/>
        </w:rPr>
        <w:t>RandomArray</w:t>
      </w:r>
      <w:proofErr w:type="spellEnd"/>
      <w:r>
        <w:rPr>
          <w:b/>
          <w:i/>
          <w:color w:val="00B050"/>
        </w:rPr>
        <w:t>.</w:t>
      </w:r>
      <w:r>
        <w:t xml:space="preserve">  This word is called </w:t>
      </w:r>
      <w:proofErr w:type="spellStart"/>
      <w:r w:rsidRPr="00A76BF1">
        <w:rPr>
          <w:b/>
          <w:i/>
          <w:color w:val="00B050"/>
        </w:rPr>
        <w:t>Ran</w:t>
      </w:r>
      <w:r w:rsidR="00C13D46">
        <w:rPr>
          <w:b/>
          <w:i/>
          <w:color w:val="00B050"/>
        </w:rPr>
        <w:t>d</w:t>
      </w:r>
      <w:r w:rsidRPr="00A76BF1">
        <w:rPr>
          <w:b/>
          <w:i/>
          <w:color w:val="00B050"/>
        </w:rPr>
        <w:t>omWord</w:t>
      </w:r>
      <w:proofErr w:type="spellEnd"/>
    </w:p>
    <w:p w:rsidR="00AF15CB" w:rsidRDefault="00C61BBE" w:rsidP="00A76BF1">
      <w:pPr>
        <w:pStyle w:val="ListParagraph"/>
        <w:numPr>
          <w:ilvl w:val="1"/>
          <w:numId w:val="9"/>
        </w:numPr>
      </w:pPr>
      <w:r>
        <w:t xml:space="preserve">Now we check that </w:t>
      </w:r>
      <w:proofErr w:type="spellStart"/>
      <w:r w:rsidRPr="00A76BF1">
        <w:rPr>
          <w:b/>
          <w:i/>
          <w:color w:val="00B050"/>
        </w:rPr>
        <w:t>Ran</w:t>
      </w:r>
      <w:r>
        <w:rPr>
          <w:b/>
          <w:i/>
          <w:color w:val="00B050"/>
        </w:rPr>
        <w:t>d</w:t>
      </w:r>
      <w:r w:rsidRPr="00A76BF1">
        <w:rPr>
          <w:b/>
          <w:i/>
          <w:color w:val="00B050"/>
        </w:rPr>
        <w:t>omWord</w:t>
      </w:r>
      <w:proofErr w:type="spellEnd"/>
      <w:r>
        <w:t xml:space="preserve"> lands in one of the buckets. If it does, we calculate which bucket it lands in, and the bucket nr is our random number. </w:t>
      </w:r>
      <w:r>
        <w:br/>
      </w:r>
      <w:proofErr w:type="spellStart"/>
      <w:r>
        <w:t>RandomNumber</w:t>
      </w:r>
      <w:proofErr w:type="spellEnd"/>
      <w:r>
        <w:t xml:space="preserve"> = </w:t>
      </w:r>
      <w:proofErr w:type="gramStart"/>
      <w:r>
        <w:t>Floor(</w:t>
      </w:r>
      <w:proofErr w:type="spellStart"/>
      <w:proofErr w:type="gramEnd"/>
      <w:r w:rsidR="00490EE9" w:rsidRPr="00A76BF1">
        <w:rPr>
          <w:b/>
          <w:i/>
          <w:color w:val="00B050"/>
        </w:rPr>
        <w:t>Ran</w:t>
      </w:r>
      <w:r w:rsidR="00490EE9">
        <w:rPr>
          <w:b/>
          <w:i/>
          <w:color w:val="00B050"/>
        </w:rPr>
        <w:t>d</w:t>
      </w:r>
      <w:r w:rsidR="00490EE9" w:rsidRPr="00A76BF1">
        <w:rPr>
          <w:b/>
          <w:i/>
          <w:color w:val="00B050"/>
        </w:rPr>
        <w:t>omWord</w:t>
      </w:r>
      <w:proofErr w:type="spellEnd"/>
      <w:r w:rsidR="00490EE9">
        <w:t xml:space="preserve"> </w:t>
      </w:r>
      <w:r>
        <w:t xml:space="preserve">/ </w:t>
      </w:r>
      <w:proofErr w:type="spellStart"/>
      <w:r w:rsidR="00490EE9">
        <w:rPr>
          <w:b/>
          <w:i/>
          <w:color w:val="00B050"/>
        </w:rPr>
        <w:t>BucketSize</w:t>
      </w:r>
      <w:proofErr w:type="spellEnd"/>
      <w:r>
        <w:t>).</w:t>
      </w:r>
    </w:p>
    <w:p w:rsidR="00C61BBE" w:rsidRDefault="00AF15CB" w:rsidP="00A76BF1">
      <w:pPr>
        <w:pStyle w:val="ListParagraph"/>
        <w:numPr>
          <w:ilvl w:val="1"/>
          <w:numId w:val="9"/>
        </w:numPr>
      </w:pPr>
      <w:r>
        <w:t xml:space="preserve">Next we advance to the next word in </w:t>
      </w:r>
      <w:proofErr w:type="spellStart"/>
      <w:r w:rsidRPr="00A76BF1">
        <w:rPr>
          <w:b/>
          <w:i/>
          <w:color w:val="00B050"/>
        </w:rPr>
        <w:t>RandomArray</w:t>
      </w:r>
      <w:proofErr w:type="spellEnd"/>
      <w:r>
        <w:t xml:space="preserve"> and we are ready to serve a new random number</w:t>
      </w:r>
      <w:r>
        <w:br/>
      </w:r>
      <w:r>
        <w:br/>
      </w:r>
    </w:p>
    <w:p w:rsidR="00C61BBE" w:rsidRDefault="00C61BBE" w:rsidP="00A76BF1">
      <w:pPr>
        <w:pStyle w:val="ListParagraph"/>
        <w:numPr>
          <w:ilvl w:val="1"/>
          <w:numId w:val="9"/>
        </w:numPr>
      </w:pPr>
      <w:r>
        <w:t>I</w:t>
      </w:r>
      <w:r w:rsidR="00AF15CB">
        <w:t xml:space="preserve">n some cases the </w:t>
      </w:r>
      <w:proofErr w:type="spellStart"/>
      <w:r w:rsidRPr="00A76BF1">
        <w:rPr>
          <w:b/>
          <w:i/>
          <w:color w:val="00B050"/>
        </w:rPr>
        <w:t>Ran</w:t>
      </w:r>
      <w:r>
        <w:rPr>
          <w:b/>
          <w:i/>
          <w:color w:val="00B050"/>
        </w:rPr>
        <w:t>d</w:t>
      </w:r>
      <w:r w:rsidRPr="00A76BF1">
        <w:rPr>
          <w:b/>
          <w:i/>
          <w:color w:val="00B050"/>
        </w:rPr>
        <w:t>omWord</w:t>
      </w:r>
      <w:proofErr w:type="spellEnd"/>
      <w:r>
        <w:t xml:space="preserve"> is to</w:t>
      </w:r>
      <w:r w:rsidR="00490EE9">
        <w:t>o</w:t>
      </w:r>
      <w:r>
        <w:t xml:space="preserve"> large and misses all the buckets (is larger than </w:t>
      </w:r>
      <w:proofErr w:type="spellStart"/>
      <w:r w:rsidR="00490EE9">
        <w:rPr>
          <w:b/>
          <w:i/>
          <w:color w:val="00B050"/>
        </w:rPr>
        <w:t>BucketSize</w:t>
      </w:r>
      <w:proofErr w:type="spellEnd"/>
      <w:r w:rsidR="00490EE9">
        <w:rPr>
          <w:b/>
          <w:i/>
          <w:color w:val="00B050"/>
        </w:rPr>
        <w:t xml:space="preserve"> </w:t>
      </w:r>
      <w:r>
        <w:rPr>
          <w:b/>
          <w:i/>
          <w:color w:val="00B050"/>
        </w:rPr>
        <w:t xml:space="preserve">* </w:t>
      </w:r>
      <w:r w:rsidRPr="00A76BF1">
        <w:rPr>
          <w:b/>
          <w:i/>
          <w:color w:val="00B050"/>
        </w:rPr>
        <w:t>range</w:t>
      </w:r>
      <w:r w:rsidRPr="00C61BBE">
        <w:t>)</w:t>
      </w:r>
      <w:r w:rsidR="00AF15CB">
        <w:t xml:space="preserve">. If that happens we have to throw that </w:t>
      </w:r>
      <w:proofErr w:type="spellStart"/>
      <w:r w:rsidR="00AF15CB">
        <w:t>randomWord</w:t>
      </w:r>
      <w:proofErr w:type="spellEnd"/>
      <w:r w:rsidR="00AF15CB">
        <w:t xml:space="preserve"> away and </w:t>
      </w:r>
      <w:r>
        <w:t xml:space="preserve">pick the next word from </w:t>
      </w:r>
      <w:proofErr w:type="spellStart"/>
      <w:r w:rsidRPr="00A76BF1">
        <w:rPr>
          <w:b/>
          <w:i/>
          <w:color w:val="00B050"/>
        </w:rPr>
        <w:t>RandomArray</w:t>
      </w:r>
      <w:proofErr w:type="spellEnd"/>
      <w:r>
        <w:rPr>
          <w:b/>
          <w:i/>
          <w:color w:val="00B050"/>
        </w:rPr>
        <w:t>.</w:t>
      </w:r>
      <w:r w:rsidR="00AF15CB">
        <w:rPr>
          <w:b/>
          <w:i/>
          <w:color w:val="00B050"/>
        </w:rPr>
        <w:t xml:space="preserve"> </w:t>
      </w:r>
      <w:r w:rsidR="00AF15CB">
        <w:t xml:space="preserve">We continue from e with this new </w:t>
      </w:r>
      <w:proofErr w:type="spellStart"/>
      <w:r w:rsidR="00AF15CB">
        <w:t>randomWord</w:t>
      </w:r>
      <w:proofErr w:type="spellEnd"/>
      <w:r w:rsidR="00AF15CB">
        <w:t>.</w:t>
      </w:r>
    </w:p>
    <w:p w:rsidR="00C61BBE" w:rsidRDefault="00C61BBE" w:rsidP="00A76BF1">
      <w:pPr>
        <w:pStyle w:val="ListParagraph"/>
        <w:numPr>
          <w:ilvl w:val="1"/>
          <w:numId w:val="9"/>
        </w:numPr>
      </w:pPr>
      <w:r>
        <w:t xml:space="preserve">When we run out of </w:t>
      </w:r>
      <w:r w:rsidR="00490EE9">
        <w:t xml:space="preserve">numbers in </w:t>
      </w:r>
      <w:proofErr w:type="spellStart"/>
      <w:r w:rsidR="00490EE9">
        <w:rPr>
          <w:b/>
          <w:i/>
          <w:color w:val="00B050"/>
        </w:rPr>
        <w:t>BucketSize</w:t>
      </w:r>
      <w:proofErr w:type="spellEnd"/>
      <w:r w:rsidR="00490EE9">
        <w:t xml:space="preserve"> we have to get a new random value, We do this by hashing (   </w:t>
      </w:r>
      <w:proofErr w:type="spellStart"/>
      <w:r w:rsidR="00490EE9" w:rsidRPr="00A76BF1">
        <w:rPr>
          <w:b/>
          <w:i/>
          <w:color w:val="00B050"/>
        </w:rPr>
        <w:t>RandomArray</w:t>
      </w:r>
      <w:proofErr w:type="spellEnd"/>
      <w:r w:rsidR="00490EE9">
        <w:t xml:space="preserve"> || </w:t>
      </w:r>
      <w:proofErr w:type="spellStart"/>
      <w:proofErr w:type="gramStart"/>
      <w:r w:rsidR="00490EE9" w:rsidRPr="00490EE9">
        <w:rPr>
          <w:b/>
          <w:i/>
          <w:color w:val="FFC000"/>
        </w:rPr>
        <w:t>ShaPrngSalt</w:t>
      </w:r>
      <w:proofErr w:type="spellEnd"/>
      <w:r w:rsidR="00490EE9">
        <w:t xml:space="preserve">  )</w:t>
      </w:r>
      <w:proofErr w:type="gramEnd"/>
      <w:r w:rsidR="00490EE9">
        <w:t xml:space="preserve"> and continuing from d.</w:t>
      </w:r>
    </w:p>
    <w:sectPr w:rsidR="00C61BB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02B14"/>
    <w:multiLevelType w:val="hybridMultilevel"/>
    <w:tmpl w:val="E10ADB56"/>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08F96C82"/>
    <w:multiLevelType w:val="hybridMultilevel"/>
    <w:tmpl w:val="F868408E"/>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14DF5FE9"/>
    <w:multiLevelType w:val="hybridMultilevel"/>
    <w:tmpl w:val="A41EB24C"/>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33DB2439"/>
    <w:multiLevelType w:val="hybridMultilevel"/>
    <w:tmpl w:val="AE601DC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60E16E5B"/>
    <w:multiLevelType w:val="hybridMultilevel"/>
    <w:tmpl w:val="03202B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69FA577A"/>
    <w:multiLevelType w:val="hybridMultilevel"/>
    <w:tmpl w:val="E10ADB56"/>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7A607846"/>
    <w:multiLevelType w:val="hybridMultilevel"/>
    <w:tmpl w:val="D044395E"/>
    <w:lvl w:ilvl="0" w:tplc="063698EA">
      <w:numFmt w:val="bullet"/>
      <w:lvlText w:val="-"/>
      <w:lvlJc w:val="left"/>
      <w:pPr>
        <w:ind w:left="720" w:hanging="360"/>
      </w:pPr>
      <w:rPr>
        <w:rFonts w:ascii="Century Gothic" w:eastAsiaTheme="minorEastAsia" w:hAnsi="Century Gothic"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7E0608B8"/>
    <w:multiLevelType w:val="hybridMultilevel"/>
    <w:tmpl w:val="BA48E97A"/>
    <w:lvl w:ilvl="0" w:tplc="CFDE045C">
      <w:numFmt w:val="bullet"/>
      <w:lvlText w:val="-"/>
      <w:lvlJc w:val="left"/>
      <w:pPr>
        <w:ind w:left="360" w:hanging="360"/>
      </w:pPr>
      <w:rPr>
        <w:rFonts w:ascii="Century Gothic" w:eastAsiaTheme="minorEastAsia" w:hAnsi="Century Gothic"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EC05455"/>
    <w:multiLevelType w:val="hybridMultilevel"/>
    <w:tmpl w:val="1E38928A"/>
    <w:lvl w:ilvl="0" w:tplc="C51EA958">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0"/>
  </w:num>
  <w:num w:numId="5">
    <w:abstractNumId w:val="4"/>
  </w:num>
  <w:num w:numId="6">
    <w:abstractNumId w:val="5"/>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attachedTemplate r:id="rId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CF9"/>
    <w:rsid w:val="0001582E"/>
    <w:rsid w:val="00065DAC"/>
    <w:rsid w:val="000E46E8"/>
    <w:rsid w:val="00144D60"/>
    <w:rsid w:val="001A67AC"/>
    <w:rsid w:val="00210FB3"/>
    <w:rsid w:val="00265879"/>
    <w:rsid w:val="002843E5"/>
    <w:rsid w:val="002A3D8D"/>
    <w:rsid w:val="002B1F47"/>
    <w:rsid w:val="002B6BA4"/>
    <w:rsid w:val="002C5CAD"/>
    <w:rsid w:val="002E6E6E"/>
    <w:rsid w:val="002F5DFC"/>
    <w:rsid w:val="00324FE4"/>
    <w:rsid w:val="00390C43"/>
    <w:rsid w:val="003C27F7"/>
    <w:rsid w:val="003D5A80"/>
    <w:rsid w:val="00413CA4"/>
    <w:rsid w:val="0043319E"/>
    <w:rsid w:val="004719AA"/>
    <w:rsid w:val="00490EE9"/>
    <w:rsid w:val="004A7A88"/>
    <w:rsid w:val="00541CF7"/>
    <w:rsid w:val="005B000C"/>
    <w:rsid w:val="005B59D5"/>
    <w:rsid w:val="005F3E1E"/>
    <w:rsid w:val="00627198"/>
    <w:rsid w:val="006817DF"/>
    <w:rsid w:val="006C40FD"/>
    <w:rsid w:val="0071392E"/>
    <w:rsid w:val="00720CBA"/>
    <w:rsid w:val="007C2086"/>
    <w:rsid w:val="007E6103"/>
    <w:rsid w:val="008A1F01"/>
    <w:rsid w:val="008C56EA"/>
    <w:rsid w:val="009740B1"/>
    <w:rsid w:val="0099051A"/>
    <w:rsid w:val="00A32848"/>
    <w:rsid w:val="00A70B71"/>
    <w:rsid w:val="00A76BF1"/>
    <w:rsid w:val="00AB67DC"/>
    <w:rsid w:val="00AC69FE"/>
    <w:rsid w:val="00AF15CB"/>
    <w:rsid w:val="00AF39B4"/>
    <w:rsid w:val="00BB2293"/>
    <w:rsid w:val="00BE233C"/>
    <w:rsid w:val="00C13D46"/>
    <w:rsid w:val="00C34EF4"/>
    <w:rsid w:val="00C61BBE"/>
    <w:rsid w:val="00C72257"/>
    <w:rsid w:val="00CB2A75"/>
    <w:rsid w:val="00D969C3"/>
    <w:rsid w:val="00DB78C0"/>
    <w:rsid w:val="00E231BC"/>
    <w:rsid w:val="00E32A0B"/>
    <w:rsid w:val="00E93982"/>
    <w:rsid w:val="00EC5CF9"/>
    <w:rsid w:val="00ED35DF"/>
    <w:rsid w:val="00ED74FE"/>
    <w:rsid w:val="00F31E96"/>
    <w:rsid w:val="00FE6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2DE3A7-0C59-4621-8335-15D8B66E7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17"/>
        <w:szCs w:val="17"/>
        <w:lang w:val="en-US" w:eastAsia="ja-JP"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40" w:line="240" w:lineRule="auto"/>
      <w:outlineLvl w:val="0"/>
    </w:pPr>
    <w:rPr>
      <w:rFonts w:asciiTheme="majorHAnsi" w:eastAsiaTheme="majorEastAsia" w:hAnsiTheme="majorHAnsi" w:cstheme="majorBidi"/>
      <w:color w:val="B01513" w:themeColor="accent1"/>
      <w:sz w:val="28"/>
      <w:szCs w:val="28"/>
    </w:rPr>
  </w:style>
  <w:style w:type="paragraph" w:styleId="Heading2">
    <w:name w:val="heading 2"/>
    <w:basedOn w:val="Normal"/>
    <w:next w:val="Normal"/>
    <w:link w:val="Heading2Char"/>
    <w:uiPriority w:val="9"/>
    <w:unhideWhenUsed/>
    <w:qFormat/>
    <w:pPr>
      <w:keepNext/>
      <w:keepLines/>
      <w:spacing w:before="160" w:after="0" w:line="240" w:lineRule="auto"/>
      <w:outlineLvl w:val="1"/>
    </w:pPr>
    <w:rPr>
      <w:rFonts w:asciiTheme="majorHAnsi" w:eastAsiaTheme="majorEastAsia" w:hAnsiTheme="majorHAnsi" w:cstheme="majorBidi"/>
      <w:color w:val="404040" w:themeColor="text1" w:themeTint="BF"/>
      <w:sz w:val="24"/>
      <w:szCs w:val="24"/>
    </w:rPr>
  </w:style>
  <w:style w:type="paragraph" w:styleId="Heading3">
    <w:name w:val="heading 3"/>
    <w:basedOn w:val="Normal"/>
    <w:next w:val="Normal"/>
    <w:link w:val="Heading3Char"/>
    <w:uiPriority w:val="9"/>
    <w:unhideWhenUsed/>
    <w:qFormat/>
    <w:pPr>
      <w:keepNext/>
      <w:keepLines/>
      <w:spacing w:before="40" w:after="0" w:line="240" w:lineRule="auto"/>
      <w:outlineLvl w:val="2"/>
    </w:pPr>
    <w:rPr>
      <w:rFonts w:asciiTheme="majorHAnsi" w:eastAsiaTheme="majorEastAsia" w:hAnsiTheme="majorHAnsi" w:cstheme="majorBidi"/>
      <w:color w:val="B01513" w:themeColor="accent1"/>
      <w:sz w:val="22"/>
      <w:szCs w:val="22"/>
    </w:rPr>
  </w:style>
  <w:style w:type="paragraph" w:styleId="Heading4">
    <w:name w:val="heading 4"/>
    <w:basedOn w:val="Normal"/>
    <w:next w:val="Normal"/>
    <w:link w:val="Heading4Char"/>
    <w:uiPriority w:val="9"/>
    <w:semiHidden/>
    <w:unhideWhenUsed/>
    <w:qFormat/>
    <w:pPr>
      <w:keepNext/>
      <w:keepLines/>
      <w:spacing w:before="160" w:after="0"/>
      <w:outlineLvl w:val="3"/>
    </w:pPr>
    <w:rPr>
      <w:rFonts w:asciiTheme="majorHAnsi" w:eastAsiaTheme="majorEastAsia" w:hAnsiTheme="majorHAnsi" w:cstheme="majorBidi"/>
      <w:b/>
      <w:bCs/>
      <w:color w:val="000000" w:themeColor="text1"/>
      <w:sz w:val="20"/>
      <w:szCs w:val="20"/>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sz w:val="20"/>
      <w:szCs w:val="20"/>
    </w:rPr>
  </w:style>
  <w:style w:type="paragraph" w:styleId="Heading6">
    <w:name w:val="heading 6"/>
    <w:basedOn w:val="Normal"/>
    <w:next w:val="Normal"/>
    <w:link w:val="Heading6Char"/>
    <w:uiPriority w:val="9"/>
    <w:semiHidden/>
    <w:unhideWhenUsed/>
    <w:qFormat/>
    <w:pPr>
      <w:keepNext/>
      <w:keepLines/>
      <w:spacing w:before="160" w:after="0"/>
      <w:outlineLvl w:val="5"/>
    </w:pPr>
    <w:rPr>
      <w:rFonts w:asciiTheme="majorHAnsi" w:eastAsiaTheme="majorEastAsia" w:hAnsiTheme="majorHAnsi" w:cstheme="majorBidi"/>
      <w:b/>
      <w:bCs/>
      <w:i/>
      <w:iCs/>
      <w:sz w:val="20"/>
      <w:szCs w:val="20"/>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000000" w:themeColor="text1"/>
      <w:sz w:val="20"/>
      <w:szCs w:val="20"/>
    </w:rPr>
  </w:style>
  <w:style w:type="paragraph" w:styleId="Heading8">
    <w:name w:val="heading 8"/>
    <w:basedOn w:val="Normal"/>
    <w:next w:val="Normal"/>
    <w:link w:val="Heading8Char"/>
    <w:uiPriority w:val="9"/>
    <w:semiHidden/>
    <w:unhideWhenUsed/>
    <w:qFormat/>
    <w:pPr>
      <w:keepNext/>
      <w:keepLines/>
      <w:spacing w:before="120" w:after="0"/>
      <w:outlineLvl w:val="7"/>
    </w:pPr>
    <w:rPr>
      <w:rFonts w:asciiTheme="majorHAnsi" w:eastAsiaTheme="majorEastAsia" w:hAnsiTheme="majorHAnsi" w:cstheme="majorBidi"/>
      <w:b/>
      <w:bCs/>
      <w:color w:val="000000" w:themeColor="text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b/>
      <w:bCs/>
      <w:i/>
      <w:i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Pr>
      <w:b/>
      <w:bCs/>
      <w:caps w:val="0"/>
      <w:smallCaps/>
      <w:spacing w:val="10"/>
    </w:rPr>
  </w:style>
  <w:style w:type="paragraph" w:styleId="Caption">
    <w:name w:val="caption"/>
    <w:basedOn w:val="Normal"/>
    <w:next w:val="Normal"/>
    <w:uiPriority w:val="35"/>
    <w:semiHidden/>
    <w:unhideWhenUsed/>
    <w:qFormat/>
    <w:pPr>
      <w:spacing w:line="240" w:lineRule="auto"/>
    </w:pPr>
    <w:rPr>
      <w:b/>
      <w:bCs/>
      <w:smallCaps/>
      <w:color w:val="595959" w:themeColor="text1" w:themeTint="A6"/>
      <w:spacing w:val="6"/>
    </w:rPr>
  </w:style>
  <w:style w:type="character" w:styleId="Emphasis">
    <w:name w:val="Emphasis"/>
    <w:basedOn w:val="DefaultParagraphFont"/>
    <w:uiPriority w:val="20"/>
    <w:qFormat/>
    <w:rPr>
      <w:i/>
      <w:iCs/>
      <w:color w:val="000000" w:themeColor="text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B01513" w:themeColor="accent1"/>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404040" w:themeColor="text1" w:themeTint="BF"/>
      <w:sz w:val="24"/>
      <w:szCs w:val="24"/>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B01513" w:themeColor="accent1"/>
      <w:sz w:val="22"/>
      <w:szCs w:val="2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color w:val="000000" w:themeColor="text1"/>
      <w:sz w:val="20"/>
      <w:szCs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0"/>
      <w:szCs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sz w:val="20"/>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0"/>
      <w:szCs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bCs/>
      <w:color w:val="000000" w:themeColor="text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bCs/>
      <w:i/>
      <w:iCs/>
      <w:color w:val="000000" w:themeColor="text1"/>
    </w:rPr>
  </w:style>
  <w:style w:type="character" w:styleId="IntenseEmphasis">
    <w:name w:val="Intense Emphasis"/>
    <w:basedOn w:val="DefaultParagraphFont"/>
    <w:uiPriority w:val="21"/>
    <w:qFormat/>
    <w:rPr>
      <w:b/>
      <w:bCs/>
      <w:i/>
      <w:iCs/>
      <w:color w:val="auto"/>
    </w:rPr>
  </w:style>
  <w:style w:type="paragraph" w:styleId="IntenseQuote">
    <w:name w:val="Intense Quote"/>
    <w:basedOn w:val="Normal"/>
    <w:next w:val="Normal"/>
    <w:link w:val="IntenseQuoteChar"/>
    <w:uiPriority w:val="30"/>
    <w:qFormat/>
    <w:pPr>
      <w:pBdr>
        <w:left w:val="single" w:sz="36" w:space="4" w:color="B01513" w:themeColor="accent1"/>
      </w:pBdr>
      <w:spacing w:before="100" w:beforeAutospacing="1"/>
      <w:ind w:left="1224" w:right="1224"/>
    </w:pPr>
    <w:rPr>
      <w:color w:val="B01513" w:themeColor="accent1"/>
      <w:sz w:val="28"/>
      <w:szCs w:val="28"/>
    </w:rPr>
  </w:style>
  <w:style w:type="character" w:customStyle="1" w:styleId="IntenseQuoteChar">
    <w:name w:val="Intense Quote Char"/>
    <w:basedOn w:val="DefaultParagraphFont"/>
    <w:link w:val="IntenseQuote"/>
    <w:uiPriority w:val="30"/>
    <w:rPr>
      <w:color w:val="B01513" w:themeColor="accent1"/>
      <w:sz w:val="28"/>
      <w:szCs w:val="28"/>
    </w:rPr>
  </w:style>
  <w:style w:type="character" w:styleId="IntenseReference">
    <w:name w:val="Intense Reference"/>
    <w:basedOn w:val="DefaultParagraphFont"/>
    <w:uiPriority w:val="32"/>
    <w:qFormat/>
    <w:rPr>
      <w:b/>
      <w:bCs/>
      <w:caps w:val="0"/>
      <w:smallCaps/>
      <w:color w:val="auto"/>
      <w:spacing w:val="5"/>
      <w:u w:val="single"/>
    </w:rPr>
  </w:style>
  <w:style w:type="character" w:styleId="Hyperlink">
    <w:name w:val="Hyperlink"/>
    <w:basedOn w:val="DefaultParagraphFont"/>
    <w:unhideWhenUsed/>
    <w:rPr>
      <w:color w:val="4FB8C1" w:themeColor="text2" w:themeTint="99"/>
      <w:u w:val="single"/>
    </w:rPr>
  </w:style>
  <w:style w:type="character" w:styleId="FollowedHyperlink">
    <w:name w:val="FollowedHyperlink"/>
    <w:basedOn w:val="DefaultParagraphFont"/>
    <w:uiPriority w:val="99"/>
    <w:semiHidden/>
    <w:unhideWhenUsed/>
    <w:rPr>
      <w:color w:val="9DFFCB" w:themeColor="followedHyperlink"/>
      <w:u w:val="single"/>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Quote">
    <w:name w:val="Quote"/>
    <w:basedOn w:val="Normal"/>
    <w:next w:val="Normal"/>
    <w:link w:val="QuoteChar"/>
    <w:uiPriority w:val="29"/>
    <w:qFormat/>
    <w:pPr>
      <w:spacing w:before="160"/>
      <w:ind w:left="864" w:right="864"/>
    </w:pPr>
    <w:rPr>
      <w:rFonts w:asciiTheme="majorHAnsi" w:eastAsiaTheme="majorEastAsia" w:hAnsiTheme="majorHAnsi" w:cstheme="majorBidi"/>
    </w:rPr>
  </w:style>
  <w:style w:type="character" w:customStyle="1" w:styleId="QuoteChar">
    <w:name w:val="Quote Char"/>
    <w:basedOn w:val="DefaultParagraphFont"/>
    <w:link w:val="Quote"/>
    <w:uiPriority w:val="29"/>
    <w:rPr>
      <w:rFonts w:asciiTheme="majorHAnsi" w:eastAsiaTheme="majorEastAsia" w:hAnsiTheme="majorHAnsi" w:cstheme="majorBidi"/>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numPr>
        <w:ilvl w:val="1"/>
      </w:numPr>
    </w:pPr>
    <w:rPr>
      <w:sz w:val="28"/>
      <w:szCs w:val="28"/>
    </w:rPr>
  </w:style>
  <w:style w:type="character" w:customStyle="1" w:styleId="SubtitleChar">
    <w:name w:val="Subtitle Char"/>
    <w:basedOn w:val="DefaultParagraphFont"/>
    <w:link w:val="Subtitle"/>
    <w:uiPriority w:val="11"/>
    <w:rPr>
      <w:sz w:val="28"/>
      <w:szCs w:val="28"/>
    </w:rPr>
  </w:style>
  <w:style w:type="character" w:styleId="SubtleEmphasis">
    <w:name w:val="Subtle Emphasis"/>
    <w:basedOn w:val="DefaultParagraphFont"/>
    <w:uiPriority w:val="19"/>
    <w:qFormat/>
    <w:rPr>
      <w:i/>
      <w:iCs/>
      <w:color w:val="595959" w:themeColor="text1" w:themeTint="A6"/>
    </w:rPr>
  </w:style>
  <w:style w:type="character" w:styleId="SubtleReference">
    <w:name w:val="Subtle Reference"/>
    <w:basedOn w:val="DefaultParagraphFont"/>
    <w:uiPriority w:val="31"/>
    <w:qFormat/>
    <w:rPr>
      <w:caps w:val="0"/>
      <w:smallCaps/>
      <w:color w:val="404040" w:themeColor="text1" w:themeTint="BF"/>
      <w:u w:val="single" w:color="7F7F7F" w:themeColor="text1" w:themeTint="80"/>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B01513" w:themeColor="accent1"/>
      <w:kern w:val="28"/>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color w:val="B01513" w:themeColor="accent1"/>
      <w:kern w:val="28"/>
      <w:sz w:val="72"/>
      <w:szCs w:val="72"/>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ca.BANKID\AppData\Roaming\Microsoft\Templates\Ion%20design%20(blank).dotx" TargetMode="External"/></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8D527A9-858A-4DE6-85D1-2C4E15415F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Ion design (blank).dotx</Template>
  <TotalTime>0</TotalTime>
  <Pages>6</Pages>
  <Words>2389</Words>
  <Characters>12667</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Carlsson</dc:creator>
  <cp:keywords/>
  <cp:lastModifiedBy>Robert Carlsson</cp:lastModifiedBy>
  <cp:revision>2</cp:revision>
  <cp:lastPrinted>2013-09-22T09:34:00Z</cp:lastPrinted>
  <dcterms:created xsi:type="dcterms:W3CDTF">2013-09-22T19:17:00Z</dcterms:created>
  <dcterms:modified xsi:type="dcterms:W3CDTF">2013-09-22T19:17:00Z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TC034577119991</vt:lpwstr>
  </property>
</Properties>
</file>